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Enter Organization/Committee Name:"/>
        <w:tag w:val="Enter Organization/Committee Name:"/>
        <w:id w:val="976303765"/>
        <w:placeholder>
          <w:docPart w:val="E8833845C48C4F69A6CD2B07575059CB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15:appearance w15:val="hidden"/>
        <w:text/>
      </w:sdtPr>
      <w:sdtEndPr/>
      <w:sdtContent>
        <w:p w14:paraId="7279355D" w14:textId="413B79E0" w:rsidR="009A34F6" w:rsidRDefault="008B57C6" w:rsidP="005578C9">
          <w:pPr>
            <w:pStyle w:val="Organization"/>
          </w:pPr>
          <w:proofErr w:type="spellStart"/>
          <w:r>
            <w:t>Sunnybrooke</w:t>
          </w:r>
          <w:proofErr w:type="spellEnd"/>
          <w:r>
            <w:t xml:space="preserve"> Condo Association Quarterly Open Meeting</w:t>
          </w:r>
        </w:p>
      </w:sdtContent>
    </w:sdt>
    <w:sdt>
      <w:sdtPr>
        <w:alias w:val="Meeting Minutes:"/>
        <w:tag w:val="Meeting Minutes:"/>
        <w:id w:val="1398010639"/>
        <w:placeholder>
          <w:docPart w:val="987C7A34777B4D06A04F2E1514E78C63"/>
        </w:placeholder>
        <w:temporary/>
        <w:showingPlcHdr/>
        <w15:appearance w15:val="hidden"/>
      </w:sdtPr>
      <w:sdtEndPr/>
      <w:sdtContent>
        <w:p w14:paraId="2F0122E7" w14:textId="77777777" w:rsidR="00913F9D" w:rsidRDefault="00913F9D" w:rsidP="00913F9D">
          <w:pPr>
            <w:pStyle w:val="Heading1"/>
          </w:pPr>
          <w:r w:rsidRPr="005578C9">
            <w:t>Meeting Minutes</w:t>
          </w:r>
        </w:p>
      </w:sdtContent>
    </w:sdt>
    <w:p w14:paraId="59A4C3F8" w14:textId="0ED722F4" w:rsidR="00913F9D" w:rsidRPr="00913F9D" w:rsidRDefault="0005024A" w:rsidP="00913F9D">
      <w:pPr>
        <w:pStyle w:val="Heading1"/>
      </w:pPr>
      <w:sdt>
        <w:sdtPr>
          <w:alias w:val="Enter date:"/>
          <w:tag w:val="Enter date:"/>
          <w:id w:val="-1605562503"/>
          <w:placeholder>
            <w:docPart w:val="41569DC3EC6A43ECAD89F266690D0474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/>
        </w:sdtPr>
        <w:sdtEndPr/>
        <w:sdtContent>
          <w:r w:rsidR="004D6AB4">
            <w:t>02/18/2020</w:t>
          </w:r>
        </w:sdtContent>
      </w:sdt>
    </w:p>
    <w:p w14:paraId="20FEE8F2" w14:textId="77777777" w:rsidR="009A34F6" w:rsidRPr="00E824F4" w:rsidRDefault="0005024A" w:rsidP="0012244C">
      <w:pPr>
        <w:pStyle w:val="Heading2"/>
      </w:pPr>
      <w:sdt>
        <w:sdtPr>
          <w:alias w:val="Opening:"/>
          <w:tag w:val="Opening:"/>
          <w:id w:val="372353325"/>
          <w:placeholder>
            <w:docPart w:val="BFC21F5060A64C1AAC6E201E1F0DA9CA"/>
          </w:placeholder>
          <w:temporary/>
          <w:showingPlcHdr/>
          <w15:appearance w15:val="hidden"/>
        </w:sdtPr>
        <w:sdtEndPr/>
        <w:sdtContent>
          <w:r w:rsidR="00C91D7E" w:rsidRPr="0012244C">
            <w:t>Opening</w:t>
          </w:r>
        </w:sdtContent>
      </w:sdt>
    </w:p>
    <w:p w14:paraId="6E3B5C4F" w14:textId="4F0E9B56" w:rsidR="009A34F6" w:rsidRDefault="0005024A" w:rsidP="00EF0387">
      <w:sdt>
        <w:sdtPr>
          <w:alias w:val="Enter description:"/>
          <w:tag w:val="Enter description:"/>
          <w:id w:val="-452166665"/>
          <w:placeholder>
            <w:docPart w:val="192B8CE773B74CEC92F5ABBE3E4CE9CE"/>
          </w:placeholder>
          <w:temporary/>
          <w:showingPlcHdr/>
          <w15:appearance w15:val="hidden"/>
        </w:sdtPr>
        <w:sdtEndPr/>
        <w:sdtContent>
          <w:r w:rsidR="00017927">
            <w:t>The regular meeting of the</w:t>
          </w:r>
        </w:sdtContent>
      </w:sdt>
      <w:r w:rsidR="00C91D7E">
        <w:t xml:space="preserve"> </w:t>
      </w:r>
      <w:sdt>
        <w:sdtPr>
          <w:alias w:val="Organization/Committee Name:"/>
          <w:tag w:val="Organization/Committee Name:"/>
          <w:id w:val="976303776"/>
          <w:placeholder>
            <w:docPart w:val="2EB2210794C447BBB0B55A25720D647E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15:appearance w15:val="hidden"/>
          <w:text/>
        </w:sdtPr>
        <w:sdtEndPr/>
        <w:sdtContent>
          <w:proofErr w:type="spellStart"/>
          <w:r w:rsidR="008B57C6">
            <w:t>Sunnybrooke</w:t>
          </w:r>
          <w:proofErr w:type="spellEnd"/>
          <w:r w:rsidR="008B57C6">
            <w:t xml:space="preserve"> Condo Association Quarterly Open Meeting</w:t>
          </w:r>
        </w:sdtContent>
      </w:sdt>
      <w:r w:rsidR="009A34F6">
        <w:t xml:space="preserve"> </w:t>
      </w:r>
      <w:sdt>
        <w:sdtPr>
          <w:alias w:val="Enter description:"/>
          <w:tag w:val="Enter description:"/>
          <w:id w:val="1394999032"/>
          <w:placeholder>
            <w:docPart w:val="4444EB413E364752A649561C1B687421"/>
          </w:placeholder>
          <w:temporary/>
          <w:showingPlcHdr/>
          <w15:appearance w15:val="hidden"/>
        </w:sdtPr>
        <w:sdtEndPr/>
        <w:sdtContent>
          <w:r w:rsidR="00C91D7E">
            <w:t>was called to order at</w:t>
          </w:r>
        </w:sdtContent>
      </w:sdt>
      <w:r w:rsidR="00C91D7E">
        <w:t xml:space="preserve"> </w:t>
      </w:r>
      <w:r w:rsidR="00F228C3">
        <w:t>7 P.M.</w:t>
      </w:r>
      <w:r w:rsidR="009A34F6">
        <w:t xml:space="preserve"> </w:t>
      </w:r>
      <w:sdt>
        <w:sdtPr>
          <w:alias w:val="Enter description:"/>
          <w:tag w:val="Enter description:"/>
          <w:id w:val="1180079533"/>
          <w:placeholder>
            <w:docPart w:val="A8E18FC8CD78494EB2DB0D016A7B869B"/>
          </w:placeholder>
          <w:temporary/>
          <w:showingPlcHdr/>
          <w15:appearance w15:val="hidden"/>
        </w:sdtPr>
        <w:sdtEndPr/>
        <w:sdtContent>
          <w:r w:rsidR="00017927">
            <w:t>on</w:t>
          </w:r>
        </w:sdtContent>
      </w:sdt>
      <w:r w:rsidR="009A34F6">
        <w:t xml:space="preserve"> </w:t>
      </w:r>
      <w:sdt>
        <w:sdtPr>
          <w:alias w:val="Date:"/>
          <w:tag w:val="Date:"/>
          <w:id w:val="-1963645359"/>
          <w:placeholder>
            <w:docPart w:val="6E149C02FB8C43FF9EAAE773A41EBA93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/>
        </w:sdtPr>
        <w:sdtEndPr/>
        <w:sdtContent>
          <w:r w:rsidR="004D6AB4">
            <w:t>02/18/2020</w:t>
          </w:r>
        </w:sdtContent>
      </w:sdt>
      <w:r w:rsidR="009A34F6">
        <w:t xml:space="preserve"> </w:t>
      </w:r>
      <w:sdt>
        <w:sdtPr>
          <w:alias w:val="Enter description:"/>
          <w:tag w:val="Enter description:"/>
          <w:id w:val="37786738"/>
          <w:placeholder>
            <w:docPart w:val="446CD904F88B4349BADA0602B8467F62"/>
          </w:placeholder>
          <w:temporary/>
          <w:showingPlcHdr/>
          <w15:appearance w15:val="hidden"/>
        </w:sdtPr>
        <w:sdtEndPr/>
        <w:sdtContent>
          <w:r w:rsidR="00C91D7E">
            <w:t>in</w:t>
          </w:r>
        </w:sdtContent>
      </w:sdt>
      <w:r w:rsidR="00C91D7E">
        <w:t xml:space="preserve"> </w:t>
      </w:r>
      <w:r w:rsidR="008B57C6">
        <w:t>1 Cielo Drive</w:t>
      </w:r>
      <w:r w:rsidR="009A34F6">
        <w:t xml:space="preserve"> </w:t>
      </w:r>
      <w:sdt>
        <w:sdtPr>
          <w:alias w:val="Enter description:"/>
          <w:tag w:val="Enter description:"/>
          <w:id w:val="54975906"/>
          <w:placeholder>
            <w:docPart w:val="E501B14797CD44FC84F513D7F8BACCBE"/>
          </w:placeholder>
          <w:temporary/>
          <w:showingPlcHdr/>
          <w15:appearance w15:val="hidden"/>
        </w:sdtPr>
        <w:sdtEndPr/>
        <w:sdtContent>
          <w:r w:rsidR="00C91D7E">
            <w:t>by</w:t>
          </w:r>
        </w:sdtContent>
      </w:sdt>
      <w:r w:rsidR="00C91D7E">
        <w:t xml:space="preserve"> </w:t>
      </w:r>
      <w:r>
        <w:t>Jeff Lee</w:t>
      </w:r>
    </w:p>
    <w:p w14:paraId="76513F14" w14:textId="77777777" w:rsidR="009A34F6" w:rsidRPr="00D671AB" w:rsidRDefault="0005024A" w:rsidP="005578C9">
      <w:pPr>
        <w:pStyle w:val="Heading2"/>
        <w:rPr>
          <w:u w:val="single"/>
        </w:rPr>
      </w:pPr>
      <w:sdt>
        <w:sdtPr>
          <w:rPr>
            <w:u w:val="single"/>
          </w:rPr>
          <w:alias w:val="Present:"/>
          <w:tag w:val="Present:"/>
          <w:id w:val="1371722459"/>
          <w:placeholder>
            <w:docPart w:val="89FA8BA418A0461B9F48AD9EA6E94039"/>
          </w:placeholder>
          <w:temporary/>
          <w:showingPlcHdr/>
          <w15:appearance w15:val="hidden"/>
        </w:sdtPr>
        <w:sdtEndPr/>
        <w:sdtContent>
          <w:r w:rsidR="00C91D7E" w:rsidRPr="00D671AB">
            <w:rPr>
              <w:u w:val="single"/>
            </w:rPr>
            <w:t>Present</w:t>
          </w:r>
        </w:sdtContent>
      </w:sdt>
    </w:p>
    <w:p w14:paraId="170309F5" w14:textId="79983C84" w:rsidR="00F402A6" w:rsidRDefault="00EA244E" w:rsidP="005578C9">
      <w:r>
        <w:t xml:space="preserve"> </w:t>
      </w:r>
    </w:p>
    <w:p w14:paraId="1580D77D" w14:textId="37035C91" w:rsidR="00F402A6" w:rsidRDefault="00EA244E" w:rsidP="005578C9">
      <w:r>
        <w:t xml:space="preserve"> </w:t>
      </w:r>
      <w:r w:rsidR="004C1941">
        <w:t xml:space="preserve">Paul </w:t>
      </w:r>
      <w:proofErr w:type="spellStart"/>
      <w:r w:rsidR="004C1941">
        <w:t>Bois</w:t>
      </w:r>
      <w:r w:rsidR="00D31965">
        <w:t>s</w:t>
      </w:r>
      <w:r w:rsidR="004C1941">
        <w:t>elle</w:t>
      </w:r>
      <w:proofErr w:type="spellEnd"/>
      <w:r w:rsidR="00B65D10">
        <w:t xml:space="preserve">   </w:t>
      </w:r>
    </w:p>
    <w:p w14:paraId="0CBFD963" w14:textId="77777777" w:rsidR="00F402A6" w:rsidRDefault="004C1941" w:rsidP="005578C9">
      <w:r>
        <w:t>Jeff Lee</w:t>
      </w:r>
      <w:r w:rsidR="00EA244E">
        <w:t xml:space="preserve">                  </w:t>
      </w:r>
    </w:p>
    <w:p w14:paraId="66D4F3DE" w14:textId="0AD79D72" w:rsidR="00F402A6" w:rsidRDefault="004C1941" w:rsidP="005578C9">
      <w:r>
        <w:t>Belinda Wolff</w:t>
      </w:r>
      <w:r w:rsidR="00B65D10">
        <w:t xml:space="preserve"> </w:t>
      </w:r>
    </w:p>
    <w:p w14:paraId="14EAB642" w14:textId="6056932E" w:rsidR="00EA244E" w:rsidRDefault="00EA244E" w:rsidP="005578C9">
      <w:r>
        <w:t>Brian</w:t>
      </w:r>
      <w:r w:rsidR="00BA63E1">
        <w:t xml:space="preserve"> Corkery</w:t>
      </w:r>
    </w:p>
    <w:p w14:paraId="4D296E80" w14:textId="0B138C0F" w:rsidR="00911673" w:rsidRDefault="00911673" w:rsidP="005578C9">
      <w:r>
        <w:t xml:space="preserve">Venkat </w:t>
      </w:r>
      <w:proofErr w:type="spellStart"/>
      <w:r>
        <w:t>Okaram</w:t>
      </w:r>
      <w:proofErr w:type="spellEnd"/>
    </w:p>
    <w:p w14:paraId="795E5F90" w14:textId="7E6A142C" w:rsidR="004C1941" w:rsidRDefault="004C1941" w:rsidP="0005024A">
      <w:pPr>
        <w:pStyle w:val="Heading2"/>
      </w:pPr>
      <w:r w:rsidRPr="00D671AB">
        <w:rPr>
          <w:u w:val="single"/>
        </w:rPr>
        <w:t xml:space="preserve"> </w:t>
      </w:r>
    </w:p>
    <w:p w14:paraId="7F32605B" w14:textId="6F04007C" w:rsidR="009A34F6" w:rsidRPr="00D671AB" w:rsidRDefault="004C1941" w:rsidP="000534FF">
      <w:pPr>
        <w:pStyle w:val="Heading2"/>
        <w:rPr>
          <w:u w:val="single"/>
        </w:rPr>
      </w:pPr>
      <w:r w:rsidRPr="00D671AB">
        <w:rPr>
          <w:u w:val="single"/>
        </w:rPr>
        <w:t xml:space="preserve">Upcoming Meeting Dates </w:t>
      </w:r>
    </w:p>
    <w:p w14:paraId="1732D800" w14:textId="559BE5DE" w:rsidR="004C1941" w:rsidRDefault="004C1941">
      <w:r>
        <w:t>Annual meeting is tentative for 6/</w:t>
      </w:r>
      <w:r w:rsidR="004D6AB4">
        <w:t>27</w:t>
      </w:r>
      <w:r w:rsidR="003D1347">
        <w:t>/</w:t>
      </w:r>
      <w:r>
        <w:t>20</w:t>
      </w:r>
      <w:r w:rsidR="004D6AB4">
        <w:t>20</w:t>
      </w:r>
      <w:r w:rsidR="004C267E">
        <w:t xml:space="preserve"> </w:t>
      </w:r>
      <w:r w:rsidR="00AD0712">
        <w:t>at</w:t>
      </w:r>
      <w:r w:rsidR="004C267E">
        <w:t>7</w:t>
      </w:r>
      <w:r w:rsidR="00AD0712">
        <w:t xml:space="preserve"> </w:t>
      </w:r>
      <w:r w:rsidR="004C267E">
        <w:t>P.M.</w:t>
      </w:r>
    </w:p>
    <w:p w14:paraId="17A2B03F" w14:textId="05C3647B" w:rsidR="009A34F6" w:rsidRDefault="00BA63E1" w:rsidP="000534FF">
      <w:pPr>
        <w:pStyle w:val="Heading2"/>
        <w:rPr>
          <w:u w:val="single"/>
        </w:rPr>
      </w:pPr>
      <w:r>
        <w:rPr>
          <w:u w:val="single"/>
        </w:rPr>
        <w:t>Old Business</w:t>
      </w:r>
    </w:p>
    <w:p w14:paraId="3B614AA3" w14:textId="35E1BB5D" w:rsidR="00D671AB" w:rsidRDefault="004D6AB4" w:rsidP="00D671AB">
      <w:r>
        <w:t xml:space="preserve">Bonfire </w:t>
      </w:r>
      <w:proofErr w:type="gramStart"/>
      <w:r>
        <w:t>discussed,</w:t>
      </w:r>
      <w:proofErr w:type="gramEnd"/>
      <w:r>
        <w:t xml:space="preserve"> due to low attendance no vote was taken.</w:t>
      </w:r>
    </w:p>
    <w:p w14:paraId="2FDDB242" w14:textId="57FD7AA4" w:rsidR="004D6AB4" w:rsidRDefault="004D6AB4" w:rsidP="00D671AB">
      <w:r>
        <w:t>Volunteers are still needed for cleanup and other projects, patching holes etc. I will send a separate email to address this.</w:t>
      </w:r>
    </w:p>
    <w:p w14:paraId="68AF0A41" w14:textId="109DB8BB" w:rsidR="004D6AB4" w:rsidRPr="00D671AB" w:rsidRDefault="004D6AB4" w:rsidP="00D671AB">
      <w:r>
        <w:t>Tax filing status was acknowledged.</w:t>
      </w:r>
    </w:p>
    <w:p w14:paraId="350D7243" w14:textId="77777777" w:rsidR="009A34F6" w:rsidRDefault="0005024A" w:rsidP="000534FF">
      <w:pPr>
        <w:pStyle w:val="Heading2"/>
      </w:pPr>
      <w:sdt>
        <w:sdtPr>
          <w:alias w:val="New Business:"/>
          <w:tag w:val="New Business:"/>
          <w:id w:val="472188583"/>
          <w:placeholder>
            <w:docPart w:val="D8BA0F93FBAC4C21A066E19B2EE33D50"/>
          </w:placeholder>
          <w:temporary/>
          <w:showingPlcHdr/>
          <w15:appearance w15:val="hidden"/>
        </w:sdtPr>
        <w:sdtEndPr/>
        <w:sdtContent>
          <w:r w:rsidR="00C91D7E" w:rsidRPr="00D671AB">
            <w:rPr>
              <w:u w:val="single"/>
            </w:rPr>
            <w:t>New Business</w:t>
          </w:r>
        </w:sdtContent>
      </w:sdt>
    </w:p>
    <w:p w14:paraId="4A955838" w14:textId="25E0DE9C" w:rsidR="004D6AB4" w:rsidRDefault="0005024A">
      <w:r>
        <w:t>P</w:t>
      </w:r>
      <w:r w:rsidR="004D6AB4" w:rsidRPr="004D6AB4">
        <w:t>aul will be putting together a new budget fo</w:t>
      </w:r>
      <w:r w:rsidR="004D6AB4">
        <w:t xml:space="preserve">r 2020 which will include landscaping etc. We need to have some kind of plan put </w:t>
      </w:r>
      <w:proofErr w:type="gramStart"/>
      <w:r w:rsidR="004D6AB4">
        <w:t>together(</w:t>
      </w:r>
      <w:proofErr w:type="gramEnd"/>
      <w:r w:rsidR="004D6AB4">
        <w:t>volunteer or paid provider) and submitted to him by 4/1/2020 or it won’t be added on budget</w:t>
      </w:r>
      <w:r>
        <w:t>.</w:t>
      </w:r>
    </w:p>
    <w:p w14:paraId="3EC8DAD1" w14:textId="546336B4" w:rsidR="0005024A" w:rsidRDefault="0005024A">
      <w:r>
        <w:t xml:space="preserve">Speeding in development was discussed at length, with suggestions of speed bumps or even a front gate being spoken about. </w:t>
      </w:r>
    </w:p>
    <w:p w14:paraId="7D3675A6" w14:textId="2B9517E2" w:rsidR="0005024A" w:rsidRDefault="0005024A">
      <w:r>
        <w:t>The fence by Janna’s place was discussed as well with Brian saying he’d call her and try to find a solution.</w:t>
      </w:r>
    </w:p>
    <w:p w14:paraId="58E87DC6" w14:textId="452111E9" w:rsidR="0005024A" w:rsidRDefault="0005024A">
      <w:r>
        <w:t xml:space="preserve">Fire hydrant upkeep and ice removal were also discussed, again we need volunteers to deal with much of this. This will be covered at the next meeting  (date TBA) </w:t>
      </w:r>
      <w:bookmarkStart w:id="0" w:name="_GoBack"/>
      <w:bookmarkEnd w:id="0"/>
      <w:r>
        <w:t xml:space="preserve">along with previously mentioned items. </w:t>
      </w:r>
    </w:p>
    <w:p w14:paraId="761D3B5D" w14:textId="77777777" w:rsidR="009A34F6" w:rsidRDefault="0005024A" w:rsidP="005578C9">
      <w:pPr>
        <w:pStyle w:val="Heading2"/>
      </w:pPr>
      <w:sdt>
        <w:sdtPr>
          <w:alias w:val="Adjournment:"/>
          <w:tag w:val="Adjournment:"/>
          <w:id w:val="-309637195"/>
          <w:placeholder>
            <w:docPart w:val="B0B10CCB47BB4339A4ABE6D62378F497"/>
          </w:placeholder>
          <w:temporary/>
          <w:showingPlcHdr/>
          <w15:appearance w15:val="hidden"/>
        </w:sdtPr>
        <w:sdtEndPr/>
        <w:sdtContent>
          <w:r w:rsidR="00C91D7E">
            <w:t>Adjournment</w:t>
          </w:r>
        </w:sdtContent>
      </w:sdt>
    </w:p>
    <w:p w14:paraId="5A7B460A" w14:textId="63BA194F" w:rsidR="009A34F6" w:rsidRDefault="0005024A">
      <w:sdt>
        <w:sdtPr>
          <w:alias w:val="Enter description:"/>
          <w:tag w:val="Enter description:"/>
          <w:id w:val="858395328"/>
          <w:placeholder>
            <w:docPart w:val="30E2BF819A8048BA846E262BF363B2C6"/>
          </w:placeholder>
          <w:temporary/>
          <w:showingPlcHdr/>
          <w15:appearance w15:val="hidden"/>
        </w:sdtPr>
        <w:sdtEndPr/>
        <w:sdtContent>
          <w:r w:rsidR="00C91D7E">
            <w:t>Meeting was adjourned at</w:t>
          </w:r>
        </w:sdtContent>
      </w:sdt>
      <w:r w:rsidR="00C91D7E">
        <w:t xml:space="preserve"> </w:t>
      </w:r>
      <w:r w:rsidR="003B2A28">
        <w:t>7:</w:t>
      </w:r>
      <w:r>
        <w:t>37</w:t>
      </w:r>
      <w:r w:rsidR="005F49E8">
        <w:t xml:space="preserve"> </w:t>
      </w:r>
      <w:r w:rsidR="003B2A28">
        <w:t>P.M.</w:t>
      </w:r>
      <w:r w:rsidR="009A34F6">
        <w:t xml:space="preserve"> </w:t>
      </w:r>
      <w:sdt>
        <w:sdtPr>
          <w:alias w:val="Enter description:"/>
          <w:tag w:val="Enter description:"/>
          <w:id w:val="-1146429719"/>
          <w:placeholder>
            <w:docPart w:val="3D394E0FAE9B40E5A9555BF2B53CC223"/>
          </w:placeholder>
          <w:temporary/>
          <w:showingPlcHdr/>
          <w15:appearance w15:val="hidden"/>
        </w:sdtPr>
        <w:sdtEndPr/>
        <w:sdtContent>
          <w:r w:rsidR="00C91D7E">
            <w:t>by</w:t>
          </w:r>
        </w:sdtContent>
      </w:sdt>
      <w:r>
        <w:t xml:space="preserve"> Jeff Lee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Layout table to enter Minutes submitted by and Approved by names"/>
      </w:tblPr>
      <w:tblGrid>
        <w:gridCol w:w="2489"/>
        <w:gridCol w:w="6151"/>
      </w:tblGrid>
      <w:tr w:rsidR="00017927" w14:paraId="05C5D159" w14:textId="77777777" w:rsidTr="00663AC9">
        <w:trPr>
          <w:tblHeader/>
        </w:trPr>
        <w:sdt>
          <w:sdtPr>
            <w:alias w:val="Minutes submitted by:"/>
            <w:tag w:val="Minutes submitted by:"/>
            <w:id w:val="-1806768384"/>
            <w:placeholder>
              <w:docPart w:val="10E54BC0531A4A3C9B1AE7B74D460AB4"/>
            </w:placeholder>
            <w:temporary/>
            <w:showingPlcHdr/>
            <w15:appearance w15:val="hidden"/>
          </w:sdtPr>
          <w:sdtEndPr/>
          <w:sdtContent>
            <w:tc>
              <w:tcPr>
                <w:tcW w:w="2489" w:type="dxa"/>
              </w:tcPr>
              <w:p w14:paraId="463AC3BA" w14:textId="77777777" w:rsidR="00C91D7E" w:rsidRDefault="00017927" w:rsidP="005578C9">
                <w:r>
                  <w:t>Minutes submitted by:</w:t>
                </w:r>
              </w:p>
            </w:tc>
          </w:sdtContent>
        </w:sdt>
        <w:tc>
          <w:tcPr>
            <w:tcW w:w="6151" w:type="dxa"/>
          </w:tcPr>
          <w:p w14:paraId="57738518" w14:textId="2F48EA59" w:rsidR="00C91D7E" w:rsidRDefault="00D91887" w:rsidP="005578C9">
            <w:r>
              <w:t>Belinda Wolff</w:t>
            </w:r>
          </w:p>
        </w:tc>
      </w:tr>
      <w:tr w:rsidR="00017927" w14:paraId="35886AB4" w14:textId="77777777" w:rsidTr="00663AC9">
        <w:trPr>
          <w:tblHeader/>
        </w:trPr>
        <w:tc>
          <w:tcPr>
            <w:tcW w:w="2489" w:type="dxa"/>
          </w:tcPr>
          <w:p w14:paraId="10FCFED4" w14:textId="766675D6" w:rsidR="00C91D7E" w:rsidRDefault="00F228C3" w:rsidP="00F228C3">
            <w:pPr>
              <w:tabs>
                <w:tab w:val="clear" w:pos="2448"/>
                <w:tab w:val="right" w:pos="2489"/>
              </w:tabs>
            </w:pPr>
            <w:r>
              <w:tab/>
            </w:r>
          </w:p>
        </w:tc>
        <w:tc>
          <w:tcPr>
            <w:tcW w:w="6151" w:type="dxa"/>
          </w:tcPr>
          <w:p w14:paraId="54C8C708" w14:textId="1EA4D058" w:rsidR="00C91D7E" w:rsidRDefault="00C91D7E" w:rsidP="005578C9"/>
        </w:tc>
      </w:tr>
    </w:tbl>
    <w:p w14:paraId="4D724B57" w14:textId="77777777" w:rsidR="009A34F6" w:rsidRDefault="009A34F6" w:rsidP="00017927"/>
    <w:sectPr w:rsidR="009A34F6" w:rsidSect="00A112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2A98FF" w14:textId="77777777" w:rsidR="0076193B" w:rsidRDefault="0076193B" w:rsidP="006261AC">
      <w:pPr>
        <w:spacing w:after="0" w:line="240" w:lineRule="auto"/>
      </w:pPr>
      <w:r>
        <w:separator/>
      </w:r>
    </w:p>
  </w:endnote>
  <w:endnote w:type="continuationSeparator" w:id="0">
    <w:p w14:paraId="73B0304A" w14:textId="77777777" w:rsidR="0076193B" w:rsidRDefault="0076193B" w:rsidP="00626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11E35" w14:textId="77777777" w:rsidR="00B93E5B" w:rsidRDefault="00B93E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ACA2F" w14:textId="77777777" w:rsidR="00B93E5B" w:rsidRDefault="00B93E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78F5D" w14:textId="77777777" w:rsidR="00B93E5B" w:rsidRDefault="00B93E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92A59D" w14:textId="77777777" w:rsidR="0076193B" w:rsidRDefault="0076193B" w:rsidP="006261AC">
      <w:pPr>
        <w:spacing w:after="0" w:line="240" w:lineRule="auto"/>
      </w:pPr>
      <w:r>
        <w:separator/>
      </w:r>
    </w:p>
  </w:footnote>
  <w:footnote w:type="continuationSeparator" w:id="0">
    <w:p w14:paraId="4E0D21E5" w14:textId="77777777" w:rsidR="0076193B" w:rsidRDefault="0076193B" w:rsidP="00626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A0905" w14:textId="77777777" w:rsidR="00B93E5B" w:rsidRDefault="00B93E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C987E" w14:textId="77777777" w:rsidR="00B93E5B" w:rsidRDefault="00B93E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A7A1E" w14:textId="77777777" w:rsidR="00B93E5B" w:rsidRDefault="00B93E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D1026F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2C2CC4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5AA5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B1C6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3A932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863A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1C53C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AB65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4E52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98A3C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C7439"/>
    <w:multiLevelType w:val="hybridMultilevel"/>
    <w:tmpl w:val="F048C1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941"/>
    <w:rsid w:val="00017927"/>
    <w:rsid w:val="0005024A"/>
    <w:rsid w:val="000534FF"/>
    <w:rsid w:val="00061D16"/>
    <w:rsid w:val="000C0237"/>
    <w:rsid w:val="000C6414"/>
    <w:rsid w:val="000F16FA"/>
    <w:rsid w:val="000F66FB"/>
    <w:rsid w:val="0012244C"/>
    <w:rsid w:val="00182758"/>
    <w:rsid w:val="001B4272"/>
    <w:rsid w:val="00214ECA"/>
    <w:rsid w:val="00222630"/>
    <w:rsid w:val="00226558"/>
    <w:rsid w:val="00272ABC"/>
    <w:rsid w:val="002F19D5"/>
    <w:rsid w:val="0031472E"/>
    <w:rsid w:val="003164F3"/>
    <w:rsid w:val="00316C23"/>
    <w:rsid w:val="00326FC3"/>
    <w:rsid w:val="0037171B"/>
    <w:rsid w:val="003B2A28"/>
    <w:rsid w:val="003C02F6"/>
    <w:rsid w:val="003D1347"/>
    <w:rsid w:val="003D4860"/>
    <w:rsid w:val="004C1941"/>
    <w:rsid w:val="004C267E"/>
    <w:rsid w:val="004D6AB4"/>
    <w:rsid w:val="005578C9"/>
    <w:rsid w:val="00564B60"/>
    <w:rsid w:val="005A0FF5"/>
    <w:rsid w:val="005D2B86"/>
    <w:rsid w:val="005F49E8"/>
    <w:rsid w:val="005F58A3"/>
    <w:rsid w:val="006150AD"/>
    <w:rsid w:val="006261AC"/>
    <w:rsid w:val="0065155C"/>
    <w:rsid w:val="00663AC9"/>
    <w:rsid w:val="0069738C"/>
    <w:rsid w:val="0076193B"/>
    <w:rsid w:val="00767BE9"/>
    <w:rsid w:val="00771FE0"/>
    <w:rsid w:val="007C5E90"/>
    <w:rsid w:val="008430F5"/>
    <w:rsid w:val="008B57C6"/>
    <w:rsid w:val="00911673"/>
    <w:rsid w:val="00913F9D"/>
    <w:rsid w:val="00925080"/>
    <w:rsid w:val="00981E0D"/>
    <w:rsid w:val="00982F0E"/>
    <w:rsid w:val="00994CC9"/>
    <w:rsid w:val="009A34F6"/>
    <w:rsid w:val="00A1127D"/>
    <w:rsid w:val="00A22566"/>
    <w:rsid w:val="00A25FD3"/>
    <w:rsid w:val="00A32DE9"/>
    <w:rsid w:val="00A64A8C"/>
    <w:rsid w:val="00A97C6F"/>
    <w:rsid w:val="00AD0486"/>
    <w:rsid w:val="00AD0712"/>
    <w:rsid w:val="00B65D10"/>
    <w:rsid w:val="00B93E5B"/>
    <w:rsid w:val="00BA63E1"/>
    <w:rsid w:val="00BD0E68"/>
    <w:rsid w:val="00BF7DDA"/>
    <w:rsid w:val="00C12DA5"/>
    <w:rsid w:val="00C91D7E"/>
    <w:rsid w:val="00CA3F46"/>
    <w:rsid w:val="00CB2887"/>
    <w:rsid w:val="00CC3DCF"/>
    <w:rsid w:val="00D30FB6"/>
    <w:rsid w:val="00D31965"/>
    <w:rsid w:val="00D671AB"/>
    <w:rsid w:val="00D91887"/>
    <w:rsid w:val="00D93F60"/>
    <w:rsid w:val="00DB32ED"/>
    <w:rsid w:val="00DB3CF3"/>
    <w:rsid w:val="00E44288"/>
    <w:rsid w:val="00E453BC"/>
    <w:rsid w:val="00E824F4"/>
    <w:rsid w:val="00EA244E"/>
    <w:rsid w:val="00EE7DC4"/>
    <w:rsid w:val="00EF0387"/>
    <w:rsid w:val="00F17603"/>
    <w:rsid w:val="00F228C3"/>
    <w:rsid w:val="00F402A6"/>
    <w:rsid w:val="00F756A7"/>
    <w:rsid w:val="00F9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1A3B8FF"/>
  <w15:docId w15:val="{F6015BF0-7976-4746-AD4F-802735EF9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0FB6"/>
    <w:pPr>
      <w:tabs>
        <w:tab w:val="left" w:pos="2448"/>
      </w:tabs>
      <w:spacing w:after="240" w:line="276" w:lineRule="auto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rsid w:val="000534FF"/>
    <w:pPr>
      <w:spacing w:after="360"/>
      <w:contextualSpacing/>
      <w:jc w:val="center"/>
      <w:outlineLvl w:val="0"/>
    </w:pPr>
    <w:rPr>
      <w:sz w:val="26"/>
    </w:rPr>
  </w:style>
  <w:style w:type="paragraph" w:styleId="Heading2">
    <w:name w:val="heading 2"/>
    <w:basedOn w:val="Normal"/>
    <w:next w:val="Normal"/>
    <w:uiPriority w:val="9"/>
    <w:unhideWhenUsed/>
    <w:qFormat/>
    <w:rsid w:val="005578C9"/>
    <w:pPr>
      <w:spacing w:after="0"/>
      <w:outlineLvl w:val="1"/>
    </w:pPr>
    <w:rPr>
      <w:rFonts w:asciiTheme="majorHAnsi" w:hAnsiTheme="majorHAnsi"/>
      <w:b/>
    </w:rPr>
  </w:style>
  <w:style w:type="paragraph" w:styleId="Heading3">
    <w:name w:val="heading 3"/>
    <w:basedOn w:val="Normal"/>
    <w:next w:val="Normal"/>
    <w:uiPriority w:val="9"/>
    <w:semiHidden/>
    <w:unhideWhenUsed/>
    <w:rsid w:val="005578C9"/>
    <w:pPr>
      <w:keepNext/>
      <w:outlineLvl w:val="2"/>
    </w:pPr>
    <w:rPr>
      <w:rFonts w:asciiTheme="majorHAnsi" w:hAnsiTheme="majorHAns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4F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64F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rganization">
    <w:name w:val="Organization"/>
    <w:basedOn w:val="Normal"/>
    <w:unhideWhenUsed/>
    <w:qFormat/>
    <w:rsid w:val="00272ABC"/>
    <w:pPr>
      <w:jc w:val="center"/>
    </w:pPr>
    <w:rPr>
      <w:b/>
      <w:sz w:val="28"/>
    </w:rPr>
  </w:style>
  <w:style w:type="character" w:styleId="PlaceholderText">
    <w:name w:val="Placeholder Text"/>
    <w:basedOn w:val="DefaultParagraphFont"/>
    <w:uiPriority w:val="99"/>
    <w:semiHidden/>
    <w:rsid w:val="00272ABC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272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72A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453BC"/>
    <w:pPr>
      <w:tabs>
        <w:tab w:val="clear" w:pos="2448"/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FB6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453BC"/>
    <w:pPr>
      <w:tabs>
        <w:tab w:val="clear" w:pos="2448"/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FB6"/>
    <w:rPr>
      <w:rFonts w:asciiTheme="minorHAnsi" w:hAnsiTheme="minorHAnsi"/>
      <w:sz w:val="24"/>
      <w:szCs w:val="24"/>
    </w:rPr>
  </w:style>
  <w:style w:type="table" w:styleId="TableGrid">
    <w:name w:val="Table Grid"/>
    <w:basedOn w:val="TableNormal"/>
    <w:rsid w:val="00C91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12"/>
    <w:unhideWhenUsed/>
    <w:qFormat/>
    <w:rsid w:val="00A25FD3"/>
    <w:rPr>
      <w:iCs/>
      <w:color w:val="595959" w:themeColor="text1" w:themeTint="A6"/>
    </w:rPr>
  </w:style>
  <w:style w:type="paragraph" w:styleId="BlockText">
    <w:name w:val="Block Text"/>
    <w:basedOn w:val="Normal"/>
    <w:semiHidden/>
    <w:unhideWhenUsed/>
    <w:rsid w:val="003164F3"/>
    <w:pPr>
      <w:pBdr>
        <w:top w:val="single" w:sz="2" w:space="10" w:color="365F91" w:themeColor="accent1" w:themeShade="BF" w:shadow="1"/>
        <w:left w:val="single" w:sz="2" w:space="10" w:color="365F91" w:themeColor="accent1" w:themeShade="BF" w:shadow="1"/>
        <w:bottom w:val="single" w:sz="2" w:space="10" w:color="365F91" w:themeColor="accent1" w:themeShade="BF" w:shadow="1"/>
        <w:right w:val="single" w:sz="2" w:space="10" w:color="365F91" w:themeColor="accent1" w:themeShade="BF" w:shadow="1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0FB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0FB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3164F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3164F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4F3"/>
    <w:rPr>
      <w:rFonts w:asciiTheme="minorHAnsi" w:hAnsiTheme="minorHAnsi"/>
      <w:i/>
      <w:iCs/>
      <w:color w:val="365F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3164F3"/>
    <w:rPr>
      <w:b/>
      <w:bCs/>
      <w:caps w:val="0"/>
      <w:smallCaps/>
      <w:color w:val="365F91" w:themeColor="accent1" w:themeShade="BF"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164F3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lindacat\AppData\Roaming\Microsoft\Templates\Minutes%20for%20organization%20meeting%20(long%20form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8833845C48C4F69A6CD2B0757505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DC5AC-C2F0-4EB8-ABFE-9AD3B5288DB2}"/>
      </w:docPartPr>
      <w:docPartBody>
        <w:p w:rsidR="00946C1F" w:rsidRDefault="00D62B82">
          <w:pPr>
            <w:pStyle w:val="E8833845C48C4F69A6CD2B07575059CB"/>
          </w:pPr>
          <w:r>
            <w:t>Organization/Committee Name</w:t>
          </w:r>
        </w:p>
      </w:docPartBody>
    </w:docPart>
    <w:docPart>
      <w:docPartPr>
        <w:name w:val="987C7A34777B4D06A04F2E1514E78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AF8D1-2884-4F5D-A93B-5944827C61D8}"/>
      </w:docPartPr>
      <w:docPartBody>
        <w:p w:rsidR="00946C1F" w:rsidRDefault="00D62B82">
          <w:pPr>
            <w:pStyle w:val="987C7A34777B4D06A04F2E1514E78C63"/>
          </w:pPr>
          <w:r w:rsidRPr="005578C9">
            <w:t>Meeting Minutes</w:t>
          </w:r>
        </w:p>
      </w:docPartBody>
    </w:docPart>
    <w:docPart>
      <w:docPartPr>
        <w:name w:val="41569DC3EC6A43ECAD89F266690D0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F9017-567F-4CDE-A004-4E7F1239D5F5}"/>
      </w:docPartPr>
      <w:docPartBody>
        <w:p w:rsidR="00946C1F" w:rsidRDefault="00D62B82">
          <w:pPr>
            <w:pStyle w:val="41569DC3EC6A43ECAD89F266690D0474"/>
          </w:pPr>
          <w:r>
            <w:t>Date</w:t>
          </w:r>
        </w:p>
      </w:docPartBody>
    </w:docPart>
    <w:docPart>
      <w:docPartPr>
        <w:name w:val="BFC21F5060A64C1AAC6E201E1F0DA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E7232-861B-4F93-89E9-4044F7BD3AF9}"/>
      </w:docPartPr>
      <w:docPartBody>
        <w:p w:rsidR="00946C1F" w:rsidRDefault="00D62B82">
          <w:pPr>
            <w:pStyle w:val="BFC21F5060A64C1AAC6E201E1F0DA9CA"/>
          </w:pPr>
          <w:r w:rsidRPr="0012244C">
            <w:t>Opening</w:t>
          </w:r>
        </w:p>
      </w:docPartBody>
    </w:docPart>
    <w:docPart>
      <w:docPartPr>
        <w:name w:val="192B8CE773B74CEC92F5ABBE3E4CE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9B3D3-8F6B-4AAA-A273-5BD633F7630D}"/>
      </w:docPartPr>
      <w:docPartBody>
        <w:p w:rsidR="00946C1F" w:rsidRDefault="00D62B82">
          <w:pPr>
            <w:pStyle w:val="192B8CE773B74CEC92F5ABBE3E4CE9CE"/>
          </w:pPr>
          <w:r>
            <w:t>The regular meeting of the</w:t>
          </w:r>
        </w:p>
      </w:docPartBody>
    </w:docPart>
    <w:docPart>
      <w:docPartPr>
        <w:name w:val="2EB2210794C447BBB0B55A25720D6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14151-42EA-4E51-96C2-07EBD2BD3FC5}"/>
      </w:docPartPr>
      <w:docPartBody>
        <w:p w:rsidR="00946C1F" w:rsidRDefault="00D62B82">
          <w:pPr>
            <w:pStyle w:val="2EB2210794C447BBB0B55A25720D647E"/>
          </w:pPr>
          <w:r>
            <w:t>Organization/Committee Name</w:t>
          </w:r>
        </w:p>
      </w:docPartBody>
    </w:docPart>
    <w:docPart>
      <w:docPartPr>
        <w:name w:val="4444EB413E364752A649561C1B687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453EE-7108-4DE6-A648-8941367D0387}"/>
      </w:docPartPr>
      <w:docPartBody>
        <w:p w:rsidR="00946C1F" w:rsidRDefault="00D62B82">
          <w:pPr>
            <w:pStyle w:val="4444EB413E364752A649561C1B687421"/>
          </w:pPr>
          <w:r>
            <w:t>was called to order at</w:t>
          </w:r>
        </w:p>
      </w:docPartBody>
    </w:docPart>
    <w:docPart>
      <w:docPartPr>
        <w:name w:val="A8E18FC8CD78494EB2DB0D016A7B8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2C27A-9B18-40EF-AE4F-CF54563C68CA}"/>
      </w:docPartPr>
      <w:docPartBody>
        <w:p w:rsidR="00946C1F" w:rsidRDefault="00D62B82">
          <w:pPr>
            <w:pStyle w:val="A8E18FC8CD78494EB2DB0D016A7B869B"/>
          </w:pPr>
          <w:r>
            <w:t>on</w:t>
          </w:r>
        </w:p>
      </w:docPartBody>
    </w:docPart>
    <w:docPart>
      <w:docPartPr>
        <w:name w:val="6E149C02FB8C43FF9EAAE773A41EB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3CB07-2417-41BB-B149-4E319F0A5F26}"/>
      </w:docPartPr>
      <w:docPartBody>
        <w:p w:rsidR="00946C1F" w:rsidRDefault="00D62B82">
          <w:pPr>
            <w:pStyle w:val="6E149C02FB8C43FF9EAAE773A41EBA93"/>
          </w:pPr>
          <w:r>
            <w:t>date</w:t>
          </w:r>
        </w:p>
      </w:docPartBody>
    </w:docPart>
    <w:docPart>
      <w:docPartPr>
        <w:name w:val="446CD904F88B4349BADA0602B8467F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04E2F-B406-4CDA-871E-992EFF044FB4}"/>
      </w:docPartPr>
      <w:docPartBody>
        <w:p w:rsidR="00946C1F" w:rsidRDefault="00D62B82">
          <w:pPr>
            <w:pStyle w:val="446CD904F88B4349BADA0602B8467F62"/>
          </w:pPr>
          <w:r>
            <w:t>in</w:t>
          </w:r>
        </w:p>
      </w:docPartBody>
    </w:docPart>
    <w:docPart>
      <w:docPartPr>
        <w:name w:val="E501B14797CD44FC84F513D7F8BAC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1495D-6932-49B4-AD3B-FC728DC07E4B}"/>
      </w:docPartPr>
      <w:docPartBody>
        <w:p w:rsidR="00946C1F" w:rsidRDefault="00D62B82">
          <w:pPr>
            <w:pStyle w:val="E501B14797CD44FC84F513D7F8BACCBE"/>
          </w:pPr>
          <w:r>
            <w:t>by</w:t>
          </w:r>
        </w:p>
      </w:docPartBody>
    </w:docPart>
    <w:docPart>
      <w:docPartPr>
        <w:name w:val="89FA8BA418A0461B9F48AD9EA6E94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9E8BD-FCAD-4484-BC36-A12BED2C1AB2}"/>
      </w:docPartPr>
      <w:docPartBody>
        <w:p w:rsidR="00946C1F" w:rsidRDefault="00D62B82">
          <w:pPr>
            <w:pStyle w:val="89FA8BA418A0461B9F48AD9EA6E94039"/>
          </w:pPr>
          <w:r>
            <w:t>Present</w:t>
          </w:r>
        </w:p>
      </w:docPartBody>
    </w:docPart>
    <w:docPart>
      <w:docPartPr>
        <w:name w:val="D8BA0F93FBAC4C21A066E19B2EE33D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F9F54-90F3-4C40-810B-5B7E8EB227A0}"/>
      </w:docPartPr>
      <w:docPartBody>
        <w:p w:rsidR="00946C1F" w:rsidRDefault="00D62B82">
          <w:pPr>
            <w:pStyle w:val="D8BA0F93FBAC4C21A066E19B2EE33D50"/>
          </w:pPr>
          <w:r>
            <w:t>New Business</w:t>
          </w:r>
        </w:p>
      </w:docPartBody>
    </w:docPart>
    <w:docPart>
      <w:docPartPr>
        <w:name w:val="B0B10CCB47BB4339A4ABE6D62378F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4EB70-72F9-4608-9F08-3943E977EAFB}"/>
      </w:docPartPr>
      <w:docPartBody>
        <w:p w:rsidR="00946C1F" w:rsidRDefault="00D62B82">
          <w:pPr>
            <w:pStyle w:val="B0B10CCB47BB4339A4ABE6D62378F497"/>
          </w:pPr>
          <w:r>
            <w:t>Adjournment</w:t>
          </w:r>
        </w:p>
      </w:docPartBody>
    </w:docPart>
    <w:docPart>
      <w:docPartPr>
        <w:name w:val="30E2BF819A8048BA846E262BF363B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B3D90-55C7-41E1-A6E3-4EB7BC6CDD56}"/>
      </w:docPartPr>
      <w:docPartBody>
        <w:p w:rsidR="00946C1F" w:rsidRDefault="00D62B82">
          <w:pPr>
            <w:pStyle w:val="30E2BF819A8048BA846E262BF363B2C6"/>
          </w:pPr>
          <w:r>
            <w:t>Meeting was adjourned at</w:t>
          </w:r>
        </w:p>
      </w:docPartBody>
    </w:docPart>
    <w:docPart>
      <w:docPartPr>
        <w:name w:val="3D394E0FAE9B40E5A9555BF2B53CC2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F68B7-789A-4881-82E0-158CB5953202}"/>
      </w:docPartPr>
      <w:docPartBody>
        <w:p w:rsidR="00946C1F" w:rsidRDefault="00D62B82">
          <w:pPr>
            <w:pStyle w:val="3D394E0FAE9B40E5A9555BF2B53CC223"/>
          </w:pPr>
          <w:r>
            <w:t>by</w:t>
          </w:r>
        </w:p>
      </w:docPartBody>
    </w:docPart>
    <w:docPart>
      <w:docPartPr>
        <w:name w:val="10E54BC0531A4A3C9B1AE7B74D460A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027E2-BE6D-4C3D-91E9-903300945F25}"/>
      </w:docPartPr>
      <w:docPartBody>
        <w:p w:rsidR="00946C1F" w:rsidRDefault="00D62B82">
          <w:pPr>
            <w:pStyle w:val="10E54BC0531A4A3C9B1AE7B74D460AB4"/>
          </w:pPr>
          <w:r>
            <w:t>Minutes submitted by: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C1F"/>
    <w:rsid w:val="00082C62"/>
    <w:rsid w:val="00383BCF"/>
    <w:rsid w:val="00513304"/>
    <w:rsid w:val="00665795"/>
    <w:rsid w:val="00946C1F"/>
    <w:rsid w:val="00A36B28"/>
    <w:rsid w:val="00AA2722"/>
    <w:rsid w:val="00CE259C"/>
    <w:rsid w:val="00D62B82"/>
    <w:rsid w:val="00F42227"/>
    <w:rsid w:val="00F66C2C"/>
    <w:rsid w:val="00F9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8833845C48C4F69A6CD2B07575059CB">
    <w:name w:val="E8833845C48C4F69A6CD2B07575059CB"/>
  </w:style>
  <w:style w:type="paragraph" w:customStyle="1" w:styleId="987C7A34777B4D06A04F2E1514E78C63">
    <w:name w:val="987C7A34777B4D06A04F2E1514E78C63"/>
  </w:style>
  <w:style w:type="paragraph" w:customStyle="1" w:styleId="41569DC3EC6A43ECAD89F266690D0474">
    <w:name w:val="41569DC3EC6A43ECAD89F266690D0474"/>
  </w:style>
  <w:style w:type="paragraph" w:customStyle="1" w:styleId="BFC21F5060A64C1AAC6E201E1F0DA9CA">
    <w:name w:val="BFC21F5060A64C1AAC6E201E1F0DA9CA"/>
  </w:style>
  <w:style w:type="paragraph" w:customStyle="1" w:styleId="192B8CE773B74CEC92F5ABBE3E4CE9CE">
    <w:name w:val="192B8CE773B74CEC92F5ABBE3E4CE9CE"/>
  </w:style>
  <w:style w:type="paragraph" w:customStyle="1" w:styleId="2EB2210794C447BBB0B55A25720D647E">
    <w:name w:val="2EB2210794C447BBB0B55A25720D647E"/>
  </w:style>
  <w:style w:type="paragraph" w:customStyle="1" w:styleId="4444EB413E364752A649561C1B687421">
    <w:name w:val="4444EB413E364752A649561C1B687421"/>
  </w:style>
  <w:style w:type="character" w:styleId="Emphasis">
    <w:name w:val="Emphasis"/>
    <w:basedOn w:val="DefaultParagraphFont"/>
    <w:uiPriority w:val="12"/>
    <w:unhideWhenUsed/>
    <w:qFormat/>
    <w:rPr>
      <w:iCs/>
      <w:color w:val="595959" w:themeColor="text1" w:themeTint="A6"/>
    </w:rPr>
  </w:style>
  <w:style w:type="paragraph" w:customStyle="1" w:styleId="973DE9A9458742F8929268DAD86DDD7F">
    <w:name w:val="973DE9A9458742F8929268DAD86DDD7F"/>
  </w:style>
  <w:style w:type="paragraph" w:customStyle="1" w:styleId="A8E18FC8CD78494EB2DB0D016A7B869B">
    <w:name w:val="A8E18FC8CD78494EB2DB0D016A7B869B"/>
  </w:style>
  <w:style w:type="paragraph" w:customStyle="1" w:styleId="6E149C02FB8C43FF9EAAE773A41EBA93">
    <w:name w:val="6E149C02FB8C43FF9EAAE773A41EBA93"/>
  </w:style>
  <w:style w:type="paragraph" w:customStyle="1" w:styleId="446CD904F88B4349BADA0602B8467F62">
    <w:name w:val="446CD904F88B4349BADA0602B8467F62"/>
  </w:style>
  <w:style w:type="paragraph" w:customStyle="1" w:styleId="2ED095998F6E4C42A544C86153BCBA5F">
    <w:name w:val="2ED095998F6E4C42A544C86153BCBA5F"/>
  </w:style>
  <w:style w:type="paragraph" w:customStyle="1" w:styleId="E501B14797CD44FC84F513D7F8BACCBE">
    <w:name w:val="E501B14797CD44FC84F513D7F8BACCBE"/>
  </w:style>
  <w:style w:type="paragraph" w:customStyle="1" w:styleId="6B0906BAEDDB4BF3BBA0F0F273A1B954">
    <w:name w:val="6B0906BAEDDB4BF3BBA0F0F273A1B954"/>
  </w:style>
  <w:style w:type="paragraph" w:customStyle="1" w:styleId="89FA8BA418A0461B9F48AD9EA6E94039">
    <w:name w:val="89FA8BA418A0461B9F48AD9EA6E94039"/>
  </w:style>
  <w:style w:type="paragraph" w:customStyle="1" w:styleId="59B45BB9021E4E9B981E349DFC67F4E6">
    <w:name w:val="59B45BB9021E4E9B981E349DFC67F4E6"/>
  </w:style>
  <w:style w:type="paragraph" w:customStyle="1" w:styleId="2495F268431548BA850B5C7C34B9F8F7">
    <w:name w:val="2495F268431548BA850B5C7C34B9F8F7"/>
  </w:style>
  <w:style w:type="paragraph" w:customStyle="1" w:styleId="878C3195DF6E42A08217C4A05C9FB34D">
    <w:name w:val="878C3195DF6E42A08217C4A05C9FB34D"/>
  </w:style>
  <w:style w:type="paragraph" w:customStyle="1" w:styleId="354C80C29ED54998A91D70E457A5BCF3">
    <w:name w:val="354C80C29ED54998A91D70E457A5BCF3"/>
  </w:style>
  <w:style w:type="paragraph" w:customStyle="1" w:styleId="9758A1D82A22463BACCB777E38C4D0E5">
    <w:name w:val="9758A1D82A22463BACCB777E38C4D0E5"/>
  </w:style>
  <w:style w:type="paragraph" w:customStyle="1" w:styleId="1AFE9415E0A54844A8262E8C5FAF2974">
    <w:name w:val="1AFE9415E0A54844A8262E8C5FAF2974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0384136A0E844F08445E6D47435FF83">
    <w:name w:val="00384136A0E844F08445E6D47435FF83"/>
  </w:style>
  <w:style w:type="paragraph" w:customStyle="1" w:styleId="D8BA0F93FBAC4C21A066E19B2EE33D50">
    <w:name w:val="D8BA0F93FBAC4C21A066E19B2EE33D50"/>
  </w:style>
  <w:style w:type="paragraph" w:customStyle="1" w:styleId="FA85E39E118040D3A7FB682540A279AE">
    <w:name w:val="FA85E39E118040D3A7FB682540A279AE"/>
  </w:style>
  <w:style w:type="paragraph" w:customStyle="1" w:styleId="553BED361B0F49CCB4A7FEB7097192B6">
    <w:name w:val="553BED361B0F49CCB4A7FEB7097192B6"/>
  </w:style>
  <w:style w:type="paragraph" w:customStyle="1" w:styleId="3D59A66C01494A9E921AC7A7EDB0963E">
    <w:name w:val="3D59A66C01494A9E921AC7A7EDB0963E"/>
  </w:style>
  <w:style w:type="paragraph" w:customStyle="1" w:styleId="B0B10CCB47BB4339A4ABE6D62378F497">
    <w:name w:val="B0B10CCB47BB4339A4ABE6D62378F497"/>
  </w:style>
  <w:style w:type="paragraph" w:customStyle="1" w:styleId="30E2BF819A8048BA846E262BF363B2C6">
    <w:name w:val="30E2BF819A8048BA846E262BF363B2C6"/>
  </w:style>
  <w:style w:type="paragraph" w:customStyle="1" w:styleId="F1A80CBA758D42CE926D93F7C1588CAF">
    <w:name w:val="F1A80CBA758D42CE926D93F7C1588CAF"/>
  </w:style>
  <w:style w:type="paragraph" w:customStyle="1" w:styleId="3D394E0FAE9B40E5A9555BF2B53CC223">
    <w:name w:val="3D394E0FAE9B40E5A9555BF2B53CC223"/>
  </w:style>
  <w:style w:type="paragraph" w:customStyle="1" w:styleId="68F91FEA4E2B4B9C984DFC769AFB910D">
    <w:name w:val="68F91FEA4E2B4B9C984DFC769AFB910D"/>
  </w:style>
  <w:style w:type="paragraph" w:customStyle="1" w:styleId="73B32A22EDB9457BB4CEBE481330C5E2">
    <w:name w:val="73B32A22EDB9457BB4CEBE481330C5E2"/>
  </w:style>
  <w:style w:type="paragraph" w:customStyle="1" w:styleId="2C7A882879C8409BADE4F215F90491C7">
    <w:name w:val="2C7A882879C8409BADE4F215F90491C7"/>
  </w:style>
  <w:style w:type="paragraph" w:customStyle="1" w:styleId="83A2323BEC8246BDBDB41A99116A5DA7">
    <w:name w:val="83A2323BEC8246BDBDB41A99116A5DA7"/>
  </w:style>
  <w:style w:type="paragraph" w:customStyle="1" w:styleId="CCC20550BCBB4C6B93A82E14E045B016">
    <w:name w:val="CCC20550BCBB4C6B93A82E14E045B016"/>
  </w:style>
  <w:style w:type="paragraph" w:customStyle="1" w:styleId="E46A616AD80D4C50B31E7D51382348A2">
    <w:name w:val="E46A616AD80D4C50B31E7D51382348A2"/>
  </w:style>
  <w:style w:type="paragraph" w:customStyle="1" w:styleId="B9A12CB625F144A592CAA2B6247F83A8">
    <w:name w:val="B9A12CB625F144A592CAA2B6247F83A8"/>
  </w:style>
  <w:style w:type="paragraph" w:customStyle="1" w:styleId="10E54BC0531A4A3C9B1AE7B74D460AB4">
    <w:name w:val="10E54BC0531A4A3C9B1AE7B74D460AB4"/>
  </w:style>
  <w:style w:type="paragraph" w:customStyle="1" w:styleId="992983B9080544AA8C0085D669574508">
    <w:name w:val="992983B9080544AA8C0085D669574508"/>
  </w:style>
  <w:style w:type="paragraph" w:customStyle="1" w:styleId="086E2A8617174999BC6FB3D73BFC4C10">
    <w:name w:val="086E2A8617174999BC6FB3D73BFC4C10"/>
  </w:style>
  <w:style w:type="paragraph" w:customStyle="1" w:styleId="AECFBE0061DF42CFB865DD8A831DEAAF">
    <w:name w:val="AECFBE0061DF42CFB865DD8A831DEA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inut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Minutes for organization meeting (long form)</Template>
  <TotalTime>9</TotalTime>
  <Pages>2</Pages>
  <Words>230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Sunnybrooke Condo Association Quarterly Open Meeting</dc:subject>
  <dc:creator>Belindacat</dc:creator>
  <cp:keywords>02/18/2020</cp:keywords>
  <dc:description>Janna Stevens</dc:description>
  <cp:lastModifiedBy>Belindacat</cp:lastModifiedBy>
  <cp:revision>2</cp:revision>
  <cp:lastPrinted>2012-01-04T23:03:00Z</cp:lastPrinted>
  <dcterms:created xsi:type="dcterms:W3CDTF">2020-03-02T12:58:00Z</dcterms:created>
  <dcterms:modified xsi:type="dcterms:W3CDTF">2020-03-02T12:58:00Z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TC010184131033</vt:lpwstr>
  </property>
  <property fmtid="{D5CDD505-2E9C-101B-9397-08002B2CF9AE}" pid="3" name="ContentTypeId">
    <vt:lpwstr>0x010100AA3F7D94069FF64A86F7DFF56D60E3BE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  <property fmtid="{D5CDD505-2E9C-101B-9397-08002B2CF9AE}" pid="10" name="MSIP_Label_f42aa342-8706-4288-bd11-ebb85995028c_Enabled">
    <vt:lpwstr>True</vt:lpwstr>
  </property>
  <property fmtid="{D5CDD505-2E9C-101B-9397-08002B2CF9AE}" pid="11" name="MSIP_Label_f42aa342-8706-4288-bd11-ebb85995028c_SiteId">
    <vt:lpwstr>72f988bf-86f1-41af-91ab-2d7cd011db47</vt:lpwstr>
  </property>
  <property fmtid="{D5CDD505-2E9C-101B-9397-08002B2CF9AE}" pid="12" name="MSIP_Label_f42aa342-8706-4288-bd11-ebb85995028c_Owner">
    <vt:lpwstr>v-shbahu@microsoft.com</vt:lpwstr>
  </property>
  <property fmtid="{D5CDD505-2E9C-101B-9397-08002B2CF9AE}" pid="13" name="MSIP_Label_f42aa342-8706-4288-bd11-ebb85995028c_SetDate">
    <vt:lpwstr>2018-04-11T09:03:44.2469821Z</vt:lpwstr>
  </property>
  <property fmtid="{D5CDD505-2E9C-101B-9397-08002B2CF9AE}" pid="14" name="MSIP_Label_f42aa342-8706-4288-bd11-ebb85995028c_Name">
    <vt:lpwstr>General</vt:lpwstr>
  </property>
  <property fmtid="{D5CDD505-2E9C-101B-9397-08002B2CF9AE}" pid="15" name="MSIP_Label_f42aa342-8706-4288-bd11-ebb85995028c_Application">
    <vt:lpwstr>Microsoft Azure Information Protection</vt:lpwstr>
  </property>
  <property fmtid="{D5CDD505-2E9C-101B-9397-08002B2CF9AE}" pid="16" name="MSIP_Label_f42aa342-8706-4288-bd11-ebb85995028c_Extended_MSFT_Method">
    <vt:lpwstr>Automatic</vt:lpwstr>
  </property>
  <property fmtid="{D5CDD505-2E9C-101B-9397-08002B2CF9AE}" pid="17" name="Sensitivity">
    <vt:lpwstr>General</vt:lpwstr>
  </property>
</Properties>
</file>