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alias w:val="Enter Organization/Committee Name:"/>
        <w:tag w:val="Enter Organization/Committee Name:"/>
        <w:id w:val="976303765"/>
        <w:placeholder>
          <w:docPart w:val="E8833845C48C4F69A6CD2B07575059CB"/>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279355D" w14:textId="12DC1756" w:rsidR="009A34F6" w:rsidRDefault="004C1941" w:rsidP="005578C9">
          <w:pPr>
            <w:pStyle w:val="Organization"/>
          </w:pPr>
          <w:r>
            <w:t>Sunnybrooke Condo Association Board of Director’s Meeting</w:t>
          </w:r>
        </w:p>
      </w:sdtContent>
    </w:sdt>
    <w:sdt>
      <w:sdtPr>
        <w:alias w:val="Meeting Minutes:"/>
        <w:tag w:val="Meeting Minutes:"/>
        <w:id w:val="1398010639"/>
        <w:placeholder>
          <w:docPart w:val="987C7A34777B4D06A04F2E1514E78C63"/>
        </w:placeholder>
        <w:temporary/>
        <w:showingPlcHdr/>
        <w15:appearance w15:val="hidden"/>
      </w:sdtPr>
      <w:sdtEndPr/>
      <w:sdtContent>
        <w:p w14:paraId="2F0122E7" w14:textId="77777777" w:rsidR="00913F9D" w:rsidRDefault="00913F9D" w:rsidP="00913F9D">
          <w:pPr>
            <w:pStyle w:val="Heading1"/>
          </w:pPr>
          <w:r w:rsidRPr="005578C9">
            <w:t>Meeting Minutes</w:t>
          </w:r>
        </w:p>
      </w:sdtContent>
    </w:sdt>
    <w:p w14:paraId="59A4C3F8" w14:textId="72E655BB" w:rsidR="00913F9D" w:rsidRPr="00913F9D" w:rsidRDefault="00E34BE7" w:rsidP="00913F9D">
      <w:pPr>
        <w:pStyle w:val="Heading1"/>
      </w:pPr>
      <w:sdt>
        <w:sdtPr>
          <w:alias w:val="Enter date:"/>
          <w:tag w:val="Enter date:"/>
          <w:id w:val="-1605562503"/>
          <w:placeholder>
            <w:docPart w:val="41569DC3EC6A43ECAD89F266690D047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4C1941">
            <w:t>07/22/2019</w:t>
          </w:r>
        </w:sdtContent>
      </w:sdt>
    </w:p>
    <w:p w14:paraId="20FEE8F2" w14:textId="77777777" w:rsidR="009A34F6" w:rsidRPr="00E824F4" w:rsidRDefault="00E34BE7" w:rsidP="0012244C">
      <w:pPr>
        <w:pStyle w:val="Heading2"/>
      </w:pPr>
      <w:sdt>
        <w:sdtPr>
          <w:alias w:val="Opening:"/>
          <w:tag w:val="Opening:"/>
          <w:id w:val="372353325"/>
          <w:placeholder>
            <w:docPart w:val="BFC21F5060A64C1AAC6E201E1F0DA9CA"/>
          </w:placeholder>
          <w:temporary/>
          <w:showingPlcHdr/>
          <w15:appearance w15:val="hidden"/>
        </w:sdtPr>
        <w:sdtEndPr/>
        <w:sdtContent>
          <w:r w:rsidR="00C91D7E" w:rsidRPr="0012244C">
            <w:t>Opening</w:t>
          </w:r>
        </w:sdtContent>
      </w:sdt>
    </w:p>
    <w:p w14:paraId="6E3B5C4F" w14:textId="5BFEA9DA" w:rsidR="009A34F6" w:rsidRDefault="00E34BE7" w:rsidP="00EF0387">
      <w:sdt>
        <w:sdtPr>
          <w:alias w:val="Enter description:"/>
          <w:tag w:val="Enter description:"/>
          <w:id w:val="-452166665"/>
          <w:placeholder>
            <w:docPart w:val="192B8CE773B74CEC92F5ABBE3E4CE9CE"/>
          </w:placeholder>
          <w:temporary/>
          <w:showingPlcHdr/>
          <w15:appearance w15:val="hidden"/>
        </w:sdtPr>
        <w:sdtEndPr/>
        <w:sdtContent>
          <w:r w:rsidR="00017927">
            <w:t>The regular meeting of the</w:t>
          </w:r>
        </w:sdtContent>
      </w:sdt>
      <w:r w:rsidR="00C91D7E">
        <w:t xml:space="preserve"> </w:t>
      </w:r>
      <w:sdt>
        <w:sdtPr>
          <w:alias w:val="Organization/Committee Name:"/>
          <w:tag w:val="Organization/Committee Name:"/>
          <w:id w:val="976303776"/>
          <w:placeholder>
            <w:docPart w:val="2EB2210794C447BBB0B55A25720D647E"/>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4C1941">
            <w:t>Sunnybrooke Condo Association Board of Director’s Meeting</w:t>
          </w:r>
        </w:sdtContent>
      </w:sdt>
      <w:r w:rsidR="009A34F6">
        <w:t xml:space="preserve"> </w:t>
      </w:r>
      <w:sdt>
        <w:sdtPr>
          <w:alias w:val="Enter description:"/>
          <w:tag w:val="Enter description:"/>
          <w:id w:val="1394999032"/>
          <w:placeholder>
            <w:docPart w:val="4444EB413E364752A649561C1B687421"/>
          </w:placeholder>
          <w:temporary/>
          <w:showingPlcHdr/>
          <w15:appearance w15:val="hidden"/>
        </w:sdtPr>
        <w:sdtEndPr/>
        <w:sdtContent>
          <w:r w:rsidR="00C91D7E">
            <w:t>was called to order at</w:t>
          </w:r>
        </w:sdtContent>
      </w:sdt>
      <w:r w:rsidR="00C91D7E">
        <w:t xml:space="preserve"> </w:t>
      </w:r>
      <w:sdt>
        <w:sdtPr>
          <w:alias w:val="Enter time:"/>
          <w:tag w:val="Enter time:"/>
          <w:id w:val="976303777"/>
          <w:placeholder>
            <w:docPart w:val="973DE9A9458742F8929268DAD86DDD7F"/>
          </w:placeholder>
          <w:temporary/>
          <w:showingPlcHdr/>
          <w15:appearance w15:val="hidden"/>
        </w:sdtPr>
        <w:sdtEndPr/>
        <w:sdtContent>
          <w:r w:rsidR="00272ABC" w:rsidRPr="00A25FD3">
            <w:rPr>
              <w:rStyle w:val="Emphasis"/>
            </w:rPr>
            <w:t>time</w:t>
          </w:r>
        </w:sdtContent>
      </w:sdt>
      <w:r w:rsidR="009A34F6">
        <w:t xml:space="preserve"> </w:t>
      </w:r>
      <w:sdt>
        <w:sdtPr>
          <w:alias w:val="Enter description:"/>
          <w:tag w:val="Enter description:"/>
          <w:id w:val="1180079533"/>
          <w:placeholder>
            <w:docPart w:val="A8E18FC8CD78494EB2DB0D016A7B869B"/>
          </w:placeholder>
          <w:temporary/>
          <w:showingPlcHdr/>
          <w15:appearance w15:val="hidden"/>
        </w:sdtPr>
        <w:sdtEndPr/>
        <w:sdtContent>
          <w:r w:rsidR="00017927">
            <w:t>on</w:t>
          </w:r>
        </w:sdtContent>
      </w:sdt>
      <w:r w:rsidR="009A34F6">
        <w:t xml:space="preserve"> </w:t>
      </w:r>
      <w:sdt>
        <w:sdtPr>
          <w:alias w:val="Date:"/>
          <w:tag w:val="Date:"/>
          <w:id w:val="-1963645359"/>
          <w:placeholder>
            <w:docPart w:val="6E149C02FB8C43FF9EAAE773A41EBA9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4C1941">
            <w:t>07/22/2019</w:t>
          </w:r>
        </w:sdtContent>
      </w:sdt>
      <w:r w:rsidR="009A34F6">
        <w:t xml:space="preserve"> </w:t>
      </w:r>
      <w:sdt>
        <w:sdtPr>
          <w:alias w:val="Enter description:"/>
          <w:tag w:val="Enter description:"/>
          <w:id w:val="37786738"/>
          <w:placeholder>
            <w:docPart w:val="446CD904F88B4349BADA0602B8467F62"/>
          </w:placeholder>
          <w:temporary/>
          <w:showingPlcHdr/>
          <w15:appearance w15:val="hidden"/>
        </w:sdtPr>
        <w:sdtEndPr/>
        <w:sdtContent>
          <w:r w:rsidR="00C91D7E">
            <w:t>in</w:t>
          </w:r>
        </w:sdtContent>
      </w:sdt>
      <w:r w:rsidR="00C91D7E">
        <w:t xml:space="preserve"> </w:t>
      </w:r>
      <w:r w:rsidR="004C1941">
        <w:t>9 Morgan Way</w:t>
      </w:r>
      <w:r w:rsidR="009A34F6">
        <w:t xml:space="preserve"> </w:t>
      </w:r>
      <w:sdt>
        <w:sdtPr>
          <w:alias w:val="Enter description:"/>
          <w:tag w:val="Enter description:"/>
          <w:id w:val="54975906"/>
          <w:placeholder>
            <w:docPart w:val="E501B14797CD44FC84F513D7F8BACCBE"/>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6B0906BAEDDB4BF3BBA0F0F273A1B954"/>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4C1941">
            <w:t>Janna Stevens</w:t>
          </w:r>
        </w:sdtContent>
      </w:sdt>
      <w:r w:rsidR="009A34F6">
        <w:t>.</w:t>
      </w:r>
    </w:p>
    <w:p w14:paraId="76513F14" w14:textId="77777777" w:rsidR="009A34F6" w:rsidRPr="00D671AB" w:rsidRDefault="00E34BE7" w:rsidP="005578C9">
      <w:pPr>
        <w:pStyle w:val="Heading2"/>
        <w:rPr>
          <w:u w:val="single"/>
        </w:rPr>
      </w:pPr>
      <w:sdt>
        <w:sdtPr>
          <w:rPr>
            <w:u w:val="single"/>
          </w:rPr>
          <w:alias w:val="Present:"/>
          <w:tag w:val="Present:"/>
          <w:id w:val="1371722459"/>
          <w:placeholder>
            <w:docPart w:val="89FA8BA418A0461B9F48AD9EA6E94039"/>
          </w:placeholder>
          <w:temporary/>
          <w:showingPlcHdr/>
          <w15:appearance w15:val="hidden"/>
        </w:sdtPr>
        <w:sdtEndPr/>
        <w:sdtContent>
          <w:r w:rsidR="00C91D7E" w:rsidRPr="00D671AB">
            <w:rPr>
              <w:u w:val="single"/>
            </w:rPr>
            <w:t>Present</w:t>
          </w:r>
        </w:sdtContent>
      </w:sdt>
    </w:p>
    <w:p w14:paraId="05D34CC5" w14:textId="560E9851" w:rsidR="004C1941" w:rsidRDefault="004C1941" w:rsidP="005578C9">
      <w:r>
        <w:t>Janna Stevens</w:t>
      </w:r>
    </w:p>
    <w:p w14:paraId="08F65244" w14:textId="3B91C6EE" w:rsidR="004C1941" w:rsidRDefault="004C1941" w:rsidP="005578C9">
      <w:r>
        <w:t>Laurie Thompson</w:t>
      </w:r>
    </w:p>
    <w:p w14:paraId="62895F91" w14:textId="539D0699" w:rsidR="004C1941" w:rsidRDefault="004C1941" w:rsidP="005578C9">
      <w:r>
        <w:t>Paul Bois</w:t>
      </w:r>
      <w:r w:rsidR="00D31965">
        <w:t>s</w:t>
      </w:r>
      <w:r>
        <w:t>elle</w:t>
      </w:r>
    </w:p>
    <w:p w14:paraId="2751F95C" w14:textId="71F8E4A7" w:rsidR="004C1941" w:rsidRDefault="004C1941" w:rsidP="005578C9">
      <w:r>
        <w:t>Jeff Lee</w:t>
      </w:r>
    </w:p>
    <w:p w14:paraId="7468D8FF" w14:textId="3453CE78" w:rsidR="004C1941" w:rsidRDefault="004C1941" w:rsidP="005578C9">
      <w:r>
        <w:t>Belinda Wolff</w:t>
      </w:r>
    </w:p>
    <w:p w14:paraId="0E249808" w14:textId="15066C37" w:rsidR="004C1941" w:rsidRDefault="004C1941" w:rsidP="005578C9">
      <w:r>
        <w:t xml:space="preserve">Venkat </w:t>
      </w:r>
      <w:proofErr w:type="spellStart"/>
      <w:r>
        <w:t>Okaram</w:t>
      </w:r>
      <w:proofErr w:type="spellEnd"/>
    </w:p>
    <w:p w14:paraId="2F5886E6" w14:textId="2ACDEB0E" w:rsidR="009A34F6" w:rsidRPr="00D671AB" w:rsidRDefault="004C1941" w:rsidP="000534FF">
      <w:pPr>
        <w:pStyle w:val="Heading2"/>
        <w:rPr>
          <w:u w:val="single"/>
        </w:rPr>
      </w:pPr>
      <w:r w:rsidRPr="00D671AB">
        <w:rPr>
          <w:u w:val="single"/>
        </w:rPr>
        <w:t>Election of Officers</w:t>
      </w:r>
    </w:p>
    <w:p w14:paraId="723BE7A4" w14:textId="54B95143" w:rsidR="009A34F6" w:rsidRDefault="004C1941" w:rsidP="00E824F4">
      <w:r>
        <w:t>The following officers were appointed by unanimous vote</w:t>
      </w:r>
    </w:p>
    <w:p w14:paraId="663ACAFF" w14:textId="6C55631A" w:rsidR="004C1941" w:rsidRDefault="004C1941" w:rsidP="00E824F4">
      <w:r>
        <w:t>President – Janna Stevens</w:t>
      </w:r>
    </w:p>
    <w:p w14:paraId="22C7C366" w14:textId="4CAA0D45" w:rsidR="004C1941" w:rsidRDefault="004C1941" w:rsidP="00E824F4">
      <w:r>
        <w:t>Secretary – Belinda Wolff</w:t>
      </w:r>
      <w:r w:rsidR="00D91887">
        <w:t xml:space="preserve"> (new)</w:t>
      </w:r>
    </w:p>
    <w:p w14:paraId="3F50F230" w14:textId="6874C088" w:rsidR="004C1941" w:rsidRDefault="004C1941" w:rsidP="00E824F4">
      <w:r>
        <w:t>Treasurer – Jeff Lee</w:t>
      </w:r>
      <w:r w:rsidR="00D91887">
        <w:t xml:space="preserve"> (new)</w:t>
      </w:r>
    </w:p>
    <w:p w14:paraId="620B0908" w14:textId="03C29DF1" w:rsidR="003B2A28" w:rsidRDefault="003B2A28" w:rsidP="00E824F4">
      <w:r>
        <w:t xml:space="preserve">Per </w:t>
      </w:r>
      <w:proofErr w:type="spellStart"/>
      <w:proofErr w:type="gramStart"/>
      <w:r>
        <w:t>Sec.III.A</w:t>
      </w:r>
      <w:proofErr w:type="spellEnd"/>
      <w:r>
        <w:t>.</w:t>
      </w:r>
      <w:proofErr w:type="gramEnd"/>
      <w:r>
        <w:t>(9) (g) of the By-Laws the board unanimously to re-appoint as bookkeeper</w:t>
      </w:r>
    </w:p>
    <w:p w14:paraId="795E5F90" w14:textId="663F2D22" w:rsidR="004C1941" w:rsidRDefault="004C1941" w:rsidP="00E824F4">
      <w:r>
        <w:t xml:space="preserve"> Paul Boisselle</w:t>
      </w:r>
    </w:p>
    <w:p w14:paraId="33B49F79" w14:textId="0EFA0DC3" w:rsidR="004C1941" w:rsidRDefault="004C1941" w:rsidP="00E824F4">
      <w:r>
        <w:t>Laurie</w:t>
      </w:r>
      <w:r w:rsidR="005F58A3">
        <w:t xml:space="preserve"> Thompson</w:t>
      </w:r>
      <w:r>
        <w:t xml:space="preserve"> has </w:t>
      </w:r>
      <w:proofErr w:type="gramStart"/>
      <w:r>
        <w:t xml:space="preserve">officially </w:t>
      </w:r>
      <w:r w:rsidR="00D31965">
        <w:t xml:space="preserve"> resigned</w:t>
      </w:r>
      <w:proofErr w:type="gramEnd"/>
      <w:r w:rsidR="00D31965">
        <w:t xml:space="preserve"> from the board and </w:t>
      </w:r>
      <w:r>
        <w:t>stepped down as secretary, she will be missed!</w:t>
      </w:r>
    </w:p>
    <w:p w14:paraId="5CF31179" w14:textId="7892B375" w:rsidR="004C267E" w:rsidRDefault="004C267E" w:rsidP="00E824F4">
      <w:r>
        <w:t xml:space="preserve">Paul did remind Laurie of the need for the notes from the </w:t>
      </w:r>
      <w:r w:rsidR="003B2A28">
        <w:t>annual</w:t>
      </w:r>
      <w:r>
        <w:t xml:space="preserve"> meeting.</w:t>
      </w:r>
    </w:p>
    <w:p w14:paraId="7F32605B" w14:textId="37D95C24" w:rsidR="009A34F6" w:rsidRPr="00D671AB" w:rsidRDefault="004C1941" w:rsidP="000534FF">
      <w:pPr>
        <w:pStyle w:val="Heading2"/>
        <w:rPr>
          <w:u w:val="single"/>
        </w:rPr>
      </w:pPr>
      <w:r w:rsidRPr="00D671AB">
        <w:rPr>
          <w:u w:val="single"/>
        </w:rPr>
        <w:t>Upcoming Meeting Dates (tentative)</w:t>
      </w:r>
    </w:p>
    <w:p w14:paraId="4AA784E9" w14:textId="5BC149EC" w:rsidR="009A34F6" w:rsidRDefault="004C1941">
      <w:r>
        <w:t xml:space="preserve"> Open Quarterly meeting dates all are on Mondays and set for 7 P.M</w:t>
      </w:r>
      <w:r w:rsidR="004C267E">
        <w:t>.</w:t>
      </w:r>
    </w:p>
    <w:p w14:paraId="1192B3EB" w14:textId="59D48C8A" w:rsidR="004C267E" w:rsidRDefault="004C267E">
      <w:r>
        <w:t>Trying for room at Cielo Drive</w:t>
      </w:r>
    </w:p>
    <w:p w14:paraId="1E1DD996" w14:textId="68F60A67" w:rsidR="004C1941" w:rsidRDefault="004C1941">
      <w:r>
        <w:lastRenderedPageBreak/>
        <w:t>8/5/2019, 11/4/2019, 2/3/2020 and 5/4/2020</w:t>
      </w:r>
    </w:p>
    <w:p w14:paraId="41FA0016" w14:textId="77777777" w:rsidR="004C267E" w:rsidRDefault="004C267E"/>
    <w:p w14:paraId="1732D800" w14:textId="036FAAD5" w:rsidR="004C1941" w:rsidRDefault="004C1941">
      <w:r>
        <w:t>Annual meeting is tentative for 6/15/2019</w:t>
      </w:r>
      <w:r w:rsidR="004C267E">
        <w:t xml:space="preserve"> 7P.M.</w:t>
      </w:r>
    </w:p>
    <w:p w14:paraId="17A2B03F" w14:textId="3541E0FE" w:rsidR="009A34F6" w:rsidRDefault="004C267E" w:rsidP="000534FF">
      <w:pPr>
        <w:pStyle w:val="Heading2"/>
        <w:rPr>
          <w:u w:val="single"/>
        </w:rPr>
      </w:pPr>
      <w:r w:rsidRPr="00D671AB">
        <w:rPr>
          <w:u w:val="single"/>
        </w:rPr>
        <w:t>Sunnybrooke website</w:t>
      </w:r>
    </w:p>
    <w:p w14:paraId="3B614AA3" w14:textId="77777777" w:rsidR="00D671AB" w:rsidRPr="00D671AB" w:rsidRDefault="00D671AB" w:rsidP="00D671AB"/>
    <w:p w14:paraId="57500CF2" w14:textId="69399B20" w:rsidR="009A34F6" w:rsidRPr="00A32DE9" w:rsidRDefault="004C267E">
      <w:r>
        <w:t>Janna will be taking over as admin for the site and would like to have a page for officers only to easier facilitate any other business that comes up. Janna would also like to add a volunteer list to the site.</w:t>
      </w:r>
    </w:p>
    <w:p w14:paraId="350D7243" w14:textId="77777777" w:rsidR="009A34F6" w:rsidRDefault="00E34BE7" w:rsidP="000534FF">
      <w:pPr>
        <w:pStyle w:val="Heading2"/>
      </w:pPr>
      <w:sdt>
        <w:sdtPr>
          <w:alias w:val="New Business:"/>
          <w:tag w:val="New Business:"/>
          <w:id w:val="472188583"/>
          <w:placeholder>
            <w:docPart w:val="D8BA0F93FBAC4C21A066E19B2EE33D50"/>
          </w:placeholder>
          <w:temporary/>
          <w:showingPlcHdr/>
          <w15:appearance w15:val="hidden"/>
        </w:sdtPr>
        <w:sdtEndPr/>
        <w:sdtContent>
          <w:r w:rsidR="00C91D7E" w:rsidRPr="00D671AB">
            <w:rPr>
              <w:u w:val="single"/>
            </w:rPr>
            <w:t>New Business</w:t>
          </w:r>
        </w:sdtContent>
      </w:sdt>
    </w:p>
    <w:p w14:paraId="219C851B" w14:textId="77777777" w:rsidR="00D671AB" w:rsidRDefault="00D671AB">
      <w:pPr>
        <w:rPr>
          <w:b/>
          <w:bCs/>
          <w:u w:val="single"/>
        </w:rPr>
      </w:pPr>
    </w:p>
    <w:p w14:paraId="5FE53FB7" w14:textId="0CAB31DB" w:rsidR="009A34F6" w:rsidRDefault="004C267E">
      <w:r w:rsidRPr="00D671AB">
        <w:rPr>
          <w:b/>
          <w:bCs/>
          <w:u w:val="single"/>
        </w:rPr>
        <w:t>Paving</w:t>
      </w:r>
      <w:r>
        <w:t xml:space="preserve"> – Laurie had spoken with and received a quote for paving the road which she has shred with Janna, </w:t>
      </w:r>
      <w:proofErr w:type="gramStart"/>
      <w:r>
        <w:t>This</w:t>
      </w:r>
      <w:proofErr w:type="gramEnd"/>
      <w:r>
        <w:t xml:space="preserve"> of course would need to be voted on in order to proceed. The contractor has shared his ideas with Laurie, including an option to do one street each year. The contractor feels we could just do fill in of large holes and seal coat the remainder of the roads and has said he can butt the paving right to the curbs to prevent weeds coming back. There may be an opportunity for owners to avail themselves of his services to recoat </w:t>
      </w:r>
      <w:proofErr w:type="gramStart"/>
      <w:r>
        <w:t>driveways</w:t>
      </w:r>
      <w:r w:rsidR="00D671AB">
        <w:t xml:space="preserve"> ,</w:t>
      </w:r>
      <w:proofErr w:type="gramEnd"/>
      <w:r w:rsidR="00D671AB">
        <w:t xml:space="preserve"> if they wished to pay for this.</w:t>
      </w:r>
    </w:p>
    <w:p w14:paraId="2ADF06C2" w14:textId="49130EB4" w:rsidR="00771FE0" w:rsidRDefault="00D671AB">
      <w:pPr>
        <w:rPr>
          <w:b/>
          <w:bCs/>
          <w:u w:val="single"/>
        </w:rPr>
      </w:pPr>
      <w:r w:rsidRPr="00D671AB">
        <w:rPr>
          <w:b/>
          <w:bCs/>
          <w:u w:val="single"/>
        </w:rPr>
        <w:t>EVERSOURCE</w:t>
      </w:r>
    </w:p>
    <w:p w14:paraId="08E7C5EF" w14:textId="7B44BBF7" w:rsidR="00D671AB" w:rsidRDefault="00771FE0">
      <w:r w:rsidRPr="00771FE0">
        <w:t>Someone has taken the stop sign from the entrance, Janna has opted not to ask Eversource if it was them as there has been road work etc. going on and there is pretty much no way to pinpoint the responsible party</w:t>
      </w:r>
      <w:r>
        <w:t>.</w:t>
      </w:r>
    </w:p>
    <w:p w14:paraId="16EBF209" w14:textId="7A594EC3" w:rsidR="00771FE0" w:rsidRDefault="00771FE0">
      <w:r>
        <w:t>Discussion of people parking up onto curbs was had as well.</w:t>
      </w:r>
    </w:p>
    <w:p w14:paraId="3E8A8D4E" w14:textId="2D7C6764" w:rsidR="00771FE0" w:rsidRDefault="00771FE0">
      <w:pPr>
        <w:rPr>
          <w:b/>
          <w:bCs/>
          <w:u w:val="single"/>
        </w:rPr>
      </w:pPr>
      <w:r w:rsidRPr="00771FE0">
        <w:rPr>
          <w:b/>
          <w:bCs/>
          <w:u w:val="single"/>
        </w:rPr>
        <w:t>Chickens</w:t>
      </w:r>
    </w:p>
    <w:p w14:paraId="18973123" w14:textId="66728392" w:rsidR="00771FE0" w:rsidRDefault="00771FE0">
      <w:r w:rsidRPr="00771FE0">
        <w:t>There will be a certified letter sent to the people who are in violation of the bylaws with regard of the keeping of chickens</w:t>
      </w:r>
      <w:r>
        <w:t xml:space="preserve"> </w:t>
      </w:r>
      <w:r w:rsidR="00CC3DCF">
        <w:t>as soon as possible</w:t>
      </w:r>
      <w:r>
        <w:t xml:space="preserve">, they will then have </w:t>
      </w:r>
      <w:r w:rsidR="00CC3DCF">
        <w:t>until 12/31/2019</w:t>
      </w:r>
      <w:r>
        <w:t xml:space="preserve"> to remove the chickens from their property.</w:t>
      </w:r>
    </w:p>
    <w:p w14:paraId="17FF526B" w14:textId="638EFBE2" w:rsidR="00771FE0" w:rsidRPr="00771FE0" w:rsidRDefault="00771FE0">
      <w:pPr>
        <w:rPr>
          <w:b/>
          <w:bCs/>
          <w:u w:val="single"/>
        </w:rPr>
      </w:pPr>
      <w:r w:rsidRPr="00771FE0">
        <w:rPr>
          <w:b/>
          <w:bCs/>
          <w:u w:val="single"/>
        </w:rPr>
        <w:t>Check signing</w:t>
      </w:r>
    </w:p>
    <w:p w14:paraId="7F6203C9" w14:textId="2C61613B" w:rsidR="00771FE0" w:rsidRDefault="00771FE0">
      <w:r>
        <w:t xml:space="preserve">Janna, Paul and Jeff have agreed to go to the bank and set </w:t>
      </w:r>
      <w:r w:rsidR="003B2A28">
        <w:t xml:space="preserve">Janna and </w:t>
      </w:r>
      <w:r>
        <w:t>Jeff</w:t>
      </w:r>
      <w:r w:rsidR="003B2A28">
        <w:t xml:space="preserve"> up</w:t>
      </w:r>
      <w:r>
        <w:t xml:space="preserve"> for signature approval on Aug. 3</w:t>
      </w:r>
      <w:r w:rsidRPr="00771FE0">
        <w:rPr>
          <w:vertAlign w:val="superscript"/>
        </w:rPr>
        <w:t>rd</w:t>
      </w:r>
      <w:r>
        <w:t xml:space="preserve"> at 11 A.M.</w:t>
      </w:r>
    </w:p>
    <w:p w14:paraId="4628F579" w14:textId="439364A8" w:rsidR="00771FE0" w:rsidRDefault="00D91887">
      <w:r>
        <w:t xml:space="preserve">Notice of meetings will be </w:t>
      </w:r>
      <w:r w:rsidR="005A0FF5">
        <w:t>timelier</w:t>
      </w:r>
      <w:r>
        <w:t xml:space="preserve"> from now on.</w:t>
      </w:r>
    </w:p>
    <w:p w14:paraId="7792D440" w14:textId="1B090D81" w:rsidR="00D91887" w:rsidRPr="00771FE0" w:rsidRDefault="00D91887">
      <w:r>
        <w:lastRenderedPageBreak/>
        <w:t>We now have 10 renters’ in our community, it has been discussed how to better involve them by having some sit in our meetings as Venkat has done.</w:t>
      </w:r>
    </w:p>
    <w:p w14:paraId="02D31019" w14:textId="4557CDB4" w:rsidR="009A34F6" w:rsidRPr="00A32DE9" w:rsidRDefault="009A34F6"/>
    <w:p w14:paraId="761D3B5D" w14:textId="77777777" w:rsidR="009A34F6" w:rsidRDefault="00E34BE7" w:rsidP="005578C9">
      <w:pPr>
        <w:pStyle w:val="Heading2"/>
      </w:pPr>
      <w:sdt>
        <w:sdtPr>
          <w:alias w:val="Adjournment:"/>
          <w:tag w:val="Adjournment:"/>
          <w:id w:val="-309637195"/>
          <w:placeholder>
            <w:docPart w:val="B0B10CCB47BB4339A4ABE6D62378F497"/>
          </w:placeholder>
          <w:temporary/>
          <w:showingPlcHdr/>
          <w15:appearance w15:val="hidden"/>
        </w:sdtPr>
        <w:sdtEndPr/>
        <w:sdtContent>
          <w:r w:rsidR="00C91D7E">
            <w:t>Adjournment</w:t>
          </w:r>
        </w:sdtContent>
      </w:sdt>
    </w:p>
    <w:p w14:paraId="5A7B460A" w14:textId="5E596864" w:rsidR="009A34F6" w:rsidRDefault="00E34BE7">
      <w:sdt>
        <w:sdtPr>
          <w:alias w:val="Enter description:"/>
          <w:tag w:val="Enter description:"/>
          <w:id w:val="858395328"/>
          <w:placeholder>
            <w:docPart w:val="30E2BF819A8048BA846E262BF363B2C6"/>
          </w:placeholder>
          <w:temporary/>
          <w:showingPlcHdr/>
          <w15:appearance w15:val="hidden"/>
        </w:sdtPr>
        <w:sdtEndPr/>
        <w:sdtContent>
          <w:r w:rsidR="00C91D7E">
            <w:t>Meeting was adjourned at</w:t>
          </w:r>
        </w:sdtContent>
      </w:sdt>
      <w:r w:rsidR="00C91D7E">
        <w:t xml:space="preserve"> </w:t>
      </w:r>
      <w:r w:rsidR="003B2A28">
        <w:t>7:45</w:t>
      </w:r>
      <w:r w:rsidR="005F49E8">
        <w:t xml:space="preserve"> </w:t>
      </w:r>
      <w:r w:rsidR="003B2A28">
        <w:t>P.M.</w:t>
      </w:r>
      <w:r w:rsidR="009A34F6">
        <w:t xml:space="preserve"> </w:t>
      </w:r>
      <w:sdt>
        <w:sdtPr>
          <w:alias w:val="Enter description:"/>
          <w:tag w:val="Enter description:"/>
          <w:id w:val="-1146429719"/>
          <w:placeholder>
            <w:docPart w:val="3D394E0FAE9B40E5A9555BF2B53CC223"/>
          </w:placeholder>
          <w:temporary/>
          <w:showingPlcHdr/>
          <w15:appearance w15:val="hidden"/>
        </w:sdtPr>
        <w:sdtEndPr/>
        <w:sdtContent>
          <w:r w:rsidR="00C91D7E">
            <w:t>by</w:t>
          </w:r>
        </w:sdtContent>
      </w:sdt>
      <w:r w:rsidR="00C91D7E">
        <w:t xml:space="preserve"> </w:t>
      </w:r>
      <w:sdt>
        <w:sdtPr>
          <w:alias w:val="Facilitator Name:"/>
          <w:tag w:val="Facilitator Name:"/>
          <w:id w:val="976303983"/>
          <w:placeholder>
            <w:docPart w:val="68F91FEA4E2B4B9C984DFC769AFB910D"/>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4C1941">
            <w:t>Janna Stevens</w:t>
          </w:r>
        </w:sdtContent>
      </w:sdt>
      <w:r w:rsidR="009A34F6">
        <w:t xml:space="preserve">. </w:t>
      </w:r>
      <w:sdt>
        <w:sdtPr>
          <w:alias w:val="Enter description:"/>
          <w:tag w:val="Enter description:"/>
          <w:id w:val="-22557934"/>
          <w:placeholder>
            <w:docPart w:val="73B32A22EDB9457BB4CEBE481330C5E2"/>
          </w:placeholder>
          <w:temporary/>
          <w:showingPlcHdr/>
          <w15:appearance w15:val="hidden"/>
        </w:sdtPr>
        <w:sdtEndPr/>
        <w:sdtContent>
          <w:r w:rsidR="00A25FD3">
            <w:t>The next general meeting will be at</w:t>
          </w:r>
        </w:sdtContent>
      </w:sdt>
      <w:r w:rsidR="00A25FD3">
        <w:t xml:space="preserve"> </w:t>
      </w:r>
      <w:r w:rsidR="00D91887">
        <w:t>7 P.M.</w:t>
      </w:r>
      <w:r w:rsidR="009A34F6">
        <w:t xml:space="preserve"> </w:t>
      </w:r>
      <w:sdt>
        <w:sdtPr>
          <w:alias w:val="Enter description:"/>
          <w:tag w:val="Enter description:"/>
          <w:id w:val="-585456075"/>
          <w:placeholder>
            <w:docPart w:val="83A2323BEC8246BDBDB41A99116A5DA7"/>
          </w:placeholder>
          <w:temporary/>
          <w:showingPlcHdr/>
          <w15:appearance w15:val="hidden"/>
        </w:sdtPr>
        <w:sdtEndPr/>
        <w:sdtContent>
          <w:r w:rsidR="00C91D7E">
            <w:t>on</w:t>
          </w:r>
        </w:sdtContent>
      </w:sdt>
      <w:r w:rsidR="00C91D7E">
        <w:t xml:space="preserve"> </w:t>
      </w:r>
      <w:r w:rsidR="00D91887">
        <w:t>8/4/2019</w:t>
      </w:r>
      <w:r w:rsidR="00272ABC">
        <w:t>,</w:t>
      </w:r>
      <w:r w:rsidR="009A34F6">
        <w:t xml:space="preserve"> </w:t>
      </w:r>
      <w:sdt>
        <w:sdtPr>
          <w:alias w:val="Enter description:"/>
          <w:tag w:val="Enter description:"/>
          <w:id w:val="1173144702"/>
          <w:placeholder>
            <w:docPart w:val="E46A616AD80D4C50B31E7D51382348A2"/>
          </w:placeholder>
          <w:temporary/>
          <w:showingPlcHdr/>
          <w15:appearance w15:val="hidden"/>
        </w:sdtPr>
        <w:sdtEndPr/>
        <w:sdtContent>
          <w:r w:rsidR="00A25FD3">
            <w:t>in</w:t>
          </w:r>
        </w:sdtContent>
      </w:sdt>
      <w:r w:rsidR="00A25FD3">
        <w:t xml:space="preserve"> </w:t>
      </w:r>
      <w:r w:rsidR="00D91887">
        <w:t>Cielo Drive meeting room</w:t>
      </w:r>
      <w:r w:rsidR="009A34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05C5D159" w14:textId="77777777" w:rsidTr="00663AC9">
        <w:trPr>
          <w:tblHeader/>
        </w:trPr>
        <w:sdt>
          <w:sdtPr>
            <w:alias w:val="Minutes submitted by:"/>
            <w:tag w:val="Minutes submitted by:"/>
            <w:id w:val="-1806768384"/>
            <w:placeholder>
              <w:docPart w:val="10E54BC0531A4A3C9B1AE7B74D460AB4"/>
            </w:placeholder>
            <w:temporary/>
            <w:showingPlcHdr/>
            <w15:appearance w15:val="hidden"/>
          </w:sdtPr>
          <w:sdtEndPr/>
          <w:sdtContent>
            <w:tc>
              <w:tcPr>
                <w:tcW w:w="2489" w:type="dxa"/>
              </w:tcPr>
              <w:p w14:paraId="463AC3BA" w14:textId="77777777" w:rsidR="00C91D7E" w:rsidRDefault="00017927" w:rsidP="005578C9">
                <w:r>
                  <w:t>Minutes submitted by:</w:t>
                </w:r>
              </w:p>
            </w:tc>
          </w:sdtContent>
        </w:sdt>
        <w:tc>
          <w:tcPr>
            <w:tcW w:w="6151" w:type="dxa"/>
          </w:tcPr>
          <w:p w14:paraId="57738518" w14:textId="2F48EA59" w:rsidR="00C91D7E" w:rsidRDefault="00D91887" w:rsidP="005578C9">
            <w:r>
              <w:t>Belinda Wolff</w:t>
            </w:r>
          </w:p>
        </w:tc>
      </w:tr>
      <w:tr w:rsidR="00017927" w14:paraId="35886AB4" w14:textId="77777777" w:rsidTr="00663AC9">
        <w:trPr>
          <w:tblHeader/>
        </w:trPr>
        <w:sdt>
          <w:sdtPr>
            <w:alias w:val="Approved by:"/>
            <w:tag w:val="Approved by:"/>
            <w:id w:val="-996718387"/>
            <w:placeholder>
              <w:docPart w:val="086E2A8617174999BC6FB3D73BFC4C10"/>
            </w:placeholder>
            <w:temporary/>
            <w:showingPlcHdr/>
            <w15:appearance w15:val="hidden"/>
          </w:sdtPr>
          <w:sdtEndPr/>
          <w:sdtContent>
            <w:tc>
              <w:tcPr>
                <w:tcW w:w="2489" w:type="dxa"/>
              </w:tcPr>
              <w:p w14:paraId="10FCFED4" w14:textId="77777777" w:rsidR="00C91D7E" w:rsidRDefault="00017927" w:rsidP="005578C9">
                <w:r>
                  <w:t>Approved by:</w:t>
                </w:r>
              </w:p>
            </w:tc>
          </w:sdtContent>
        </w:sdt>
        <w:tc>
          <w:tcPr>
            <w:tcW w:w="6151" w:type="dxa"/>
          </w:tcPr>
          <w:p w14:paraId="54C8C708" w14:textId="1EA4D058" w:rsidR="00C91D7E" w:rsidRDefault="00C91D7E" w:rsidP="005578C9"/>
        </w:tc>
      </w:tr>
    </w:tbl>
    <w:p w14:paraId="4D724B57" w14:textId="77777777" w:rsidR="009A34F6" w:rsidRDefault="009A34F6" w:rsidP="00017927"/>
    <w:sectPr w:rsidR="009A34F6" w:rsidSect="00A1127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02E35" w14:textId="77777777" w:rsidR="00E34BE7" w:rsidRDefault="00E34BE7" w:rsidP="006261AC">
      <w:pPr>
        <w:spacing w:after="0" w:line="240" w:lineRule="auto"/>
      </w:pPr>
      <w:r>
        <w:separator/>
      </w:r>
    </w:p>
  </w:endnote>
  <w:endnote w:type="continuationSeparator" w:id="0">
    <w:p w14:paraId="69DB6FE8" w14:textId="77777777" w:rsidR="00E34BE7" w:rsidRDefault="00E34BE7"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1E35" w14:textId="77777777" w:rsidR="00B93E5B" w:rsidRDefault="00B9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CA2F" w14:textId="77777777" w:rsidR="00B93E5B" w:rsidRDefault="00B9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8F5D" w14:textId="77777777" w:rsidR="00B93E5B" w:rsidRDefault="00B9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CC35E" w14:textId="77777777" w:rsidR="00E34BE7" w:rsidRDefault="00E34BE7" w:rsidP="006261AC">
      <w:pPr>
        <w:spacing w:after="0" w:line="240" w:lineRule="auto"/>
      </w:pPr>
      <w:r>
        <w:separator/>
      </w:r>
    </w:p>
  </w:footnote>
  <w:footnote w:type="continuationSeparator" w:id="0">
    <w:p w14:paraId="6F1C61F7" w14:textId="77777777" w:rsidR="00E34BE7" w:rsidRDefault="00E34BE7"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0905" w14:textId="77777777" w:rsidR="00B93E5B" w:rsidRDefault="00B9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987E" w14:textId="77777777" w:rsidR="00B93E5B" w:rsidRDefault="00B9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7A1E" w14:textId="77777777" w:rsidR="00B93E5B" w:rsidRDefault="00B9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41"/>
    <w:rsid w:val="00017927"/>
    <w:rsid w:val="000534FF"/>
    <w:rsid w:val="0012244C"/>
    <w:rsid w:val="001B4272"/>
    <w:rsid w:val="00272ABC"/>
    <w:rsid w:val="002F19D5"/>
    <w:rsid w:val="003164F3"/>
    <w:rsid w:val="00316C23"/>
    <w:rsid w:val="003B2A28"/>
    <w:rsid w:val="003C02F6"/>
    <w:rsid w:val="004C1941"/>
    <w:rsid w:val="004C267E"/>
    <w:rsid w:val="005578C9"/>
    <w:rsid w:val="00564B60"/>
    <w:rsid w:val="005A0FF5"/>
    <w:rsid w:val="005D2B86"/>
    <w:rsid w:val="005F49E8"/>
    <w:rsid w:val="005F58A3"/>
    <w:rsid w:val="006150AD"/>
    <w:rsid w:val="006261AC"/>
    <w:rsid w:val="0065155C"/>
    <w:rsid w:val="00663AC9"/>
    <w:rsid w:val="0069738C"/>
    <w:rsid w:val="00767BE9"/>
    <w:rsid w:val="00771FE0"/>
    <w:rsid w:val="007C5E90"/>
    <w:rsid w:val="008430F5"/>
    <w:rsid w:val="00913F9D"/>
    <w:rsid w:val="00925080"/>
    <w:rsid w:val="00981E0D"/>
    <w:rsid w:val="00982F0E"/>
    <w:rsid w:val="00994CC9"/>
    <w:rsid w:val="009A34F6"/>
    <w:rsid w:val="00A1127D"/>
    <w:rsid w:val="00A1146A"/>
    <w:rsid w:val="00A22566"/>
    <w:rsid w:val="00A25FD3"/>
    <w:rsid w:val="00A32DE9"/>
    <w:rsid w:val="00AD0486"/>
    <w:rsid w:val="00B93E5B"/>
    <w:rsid w:val="00BD0E68"/>
    <w:rsid w:val="00C12DA5"/>
    <w:rsid w:val="00C91D7E"/>
    <w:rsid w:val="00CA3F46"/>
    <w:rsid w:val="00CC3DCF"/>
    <w:rsid w:val="00D30FB6"/>
    <w:rsid w:val="00D31965"/>
    <w:rsid w:val="00D671AB"/>
    <w:rsid w:val="00D91887"/>
    <w:rsid w:val="00DB3CF3"/>
    <w:rsid w:val="00E34BE7"/>
    <w:rsid w:val="00E44288"/>
    <w:rsid w:val="00E453BC"/>
    <w:rsid w:val="00E824F4"/>
    <w:rsid w:val="00EF0387"/>
    <w:rsid w:val="00F756A7"/>
    <w:rsid w:val="00F9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3B8FF"/>
  <w15:docId w15:val="{F6015BF0-7976-4746-AD4F-802735EF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inutes%20for%20organization%20meeting%20(lo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33845C48C4F69A6CD2B07575059CB"/>
        <w:category>
          <w:name w:val="General"/>
          <w:gallery w:val="placeholder"/>
        </w:category>
        <w:types>
          <w:type w:val="bbPlcHdr"/>
        </w:types>
        <w:behaviors>
          <w:behavior w:val="content"/>
        </w:behaviors>
        <w:guid w:val="{FBDDC5AC-C2F0-4EB8-ABFE-9AD3B5288DB2}"/>
      </w:docPartPr>
      <w:docPartBody>
        <w:p w:rsidR="00946C1F" w:rsidRDefault="00D62B82">
          <w:pPr>
            <w:pStyle w:val="E8833845C48C4F69A6CD2B07575059CB"/>
          </w:pPr>
          <w:r>
            <w:t>Organization/Committee Name</w:t>
          </w:r>
        </w:p>
      </w:docPartBody>
    </w:docPart>
    <w:docPart>
      <w:docPartPr>
        <w:name w:val="987C7A34777B4D06A04F2E1514E78C63"/>
        <w:category>
          <w:name w:val="General"/>
          <w:gallery w:val="placeholder"/>
        </w:category>
        <w:types>
          <w:type w:val="bbPlcHdr"/>
        </w:types>
        <w:behaviors>
          <w:behavior w:val="content"/>
        </w:behaviors>
        <w:guid w:val="{806AF8D1-2884-4F5D-A93B-5944827C61D8}"/>
      </w:docPartPr>
      <w:docPartBody>
        <w:p w:rsidR="00946C1F" w:rsidRDefault="00D62B82">
          <w:pPr>
            <w:pStyle w:val="987C7A34777B4D06A04F2E1514E78C63"/>
          </w:pPr>
          <w:r w:rsidRPr="005578C9">
            <w:t>Meeting Minutes</w:t>
          </w:r>
        </w:p>
      </w:docPartBody>
    </w:docPart>
    <w:docPart>
      <w:docPartPr>
        <w:name w:val="41569DC3EC6A43ECAD89F266690D0474"/>
        <w:category>
          <w:name w:val="General"/>
          <w:gallery w:val="placeholder"/>
        </w:category>
        <w:types>
          <w:type w:val="bbPlcHdr"/>
        </w:types>
        <w:behaviors>
          <w:behavior w:val="content"/>
        </w:behaviors>
        <w:guid w:val="{009F9017-567F-4CDE-A004-4E7F1239D5F5}"/>
      </w:docPartPr>
      <w:docPartBody>
        <w:p w:rsidR="00946C1F" w:rsidRDefault="00D62B82">
          <w:pPr>
            <w:pStyle w:val="41569DC3EC6A43ECAD89F266690D0474"/>
          </w:pPr>
          <w:r>
            <w:t>Date</w:t>
          </w:r>
        </w:p>
      </w:docPartBody>
    </w:docPart>
    <w:docPart>
      <w:docPartPr>
        <w:name w:val="BFC21F5060A64C1AAC6E201E1F0DA9CA"/>
        <w:category>
          <w:name w:val="General"/>
          <w:gallery w:val="placeholder"/>
        </w:category>
        <w:types>
          <w:type w:val="bbPlcHdr"/>
        </w:types>
        <w:behaviors>
          <w:behavior w:val="content"/>
        </w:behaviors>
        <w:guid w:val="{8C7E7232-861B-4F93-89E9-4044F7BD3AF9}"/>
      </w:docPartPr>
      <w:docPartBody>
        <w:p w:rsidR="00946C1F" w:rsidRDefault="00D62B82">
          <w:pPr>
            <w:pStyle w:val="BFC21F5060A64C1AAC6E201E1F0DA9CA"/>
          </w:pPr>
          <w:r w:rsidRPr="0012244C">
            <w:t>Opening</w:t>
          </w:r>
        </w:p>
      </w:docPartBody>
    </w:docPart>
    <w:docPart>
      <w:docPartPr>
        <w:name w:val="192B8CE773B74CEC92F5ABBE3E4CE9CE"/>
        <w:category>
          <w:name w:val="General"/>
          <w:gallery w:val="placeholder"/>
        </w:category>
        <w:types>
          <w:type w:val="bbPlcHdr"/>
        </w:types>
        <w:behaviors>
          <w:behavior w:val="content"/>
        </w:behaviors>
        <w:guid w:val="{3EC9B3D3-8F6B-4AAA-A273-5BD633F7630D}"/>
      </w:docPartPr>
      <w:docPartBody>
        <w:p w:rsidR="00946C1F" w:rsidRDefault="00D62B82">
          <w:pPr>
            <w:pStyle w:val="192B8CE773B74CEC92F5ABBE3E4CE9CE"/>
          </w:pPr>
          <w:r>
            <w:t>The regular meeting of the</w:t>
          </w:r>
        </w:p>
      </w:docPartBody>
    </w:docPart>
    <w:docPart>
      <w:docPartPr>
        <w:name w:val="2EB2210794C447BBB0B55A25720D647E"/>
        <w:category>
          <w:name w:val="General"/>
          <w:gallery w:val="placeholder"/>
        </w:category>
        <w:types>
          <w:type w:val="bbPlcHdr"/>
        </w:types>
        <w:behaviors>
          <w:behavior w:val="content"/>
        </w:behaviors>
        <w:guid w:val="{B2814151-42EA-4E51-96C2-07EBD2BD3FC5}"/>
      </w:docPartPr>
      <w:docPartBody>
        <w:p w:rsidR="00946C1F" w:rsidRDefault="00D62B82">
          <w:pPr>
            <w:pStyle w:val="2EB2210794C447BBB0B55A25720D647E"/>
          </w:pPr>
          <w:r>
            <w:t>Organization/Committee Name</w:t>
          </w:r>
        </w:p>
      </w:docPartBody>
    </w:docPart>
    <w:docPart>
      <w:docPartPr>
        <w:name w:val="4444EB413E364752A649561C1B687421"/>
        <w:category>
          <w:name w:val="General"/>
          <w:gallery w:val="placeholder"/>
        </w:category>
        <w:types>
          <w:type w:val="bbPlcHdr"/>
        </w:types>
        <w:behaviors>
          <w:behavior w:val="content"/>
        </w:behaviors>
        <w:guid w:val="{322453EE-7108-4DE6-A648-8941367D0387}"/>
      </w:docPartPr>
      <w:docPartBody>
        <w:p w:rsidR="00946C1F" w:rsidRDefault="00D62B82">
          <w:pPr>
            <w:pStyle w:val="4444EB413E364752A649561C1B687421"/>
          </w:pPr>
          <w:r>
            <w:t>was called to order at</w:t>
          </w:r>
        </w:p>
      </w:docPartBody>
    </w:docPart>
    <w:docPart>
      <w:docPartPr>
        <w:name w:val="973DE9A9458742F8929268DAD86DDD7F"/>
        <w:category>
          <w:name w:val="General"/>
          <w:gallery w:val="placeholder"/>
        </w:category>
        <w:types>
          <w:type w:val="bbPlcHdr"/>
        </w:types>
        <w:behaviors>
          <w:behavior w:val="content"/>
        </w:behaviors>
        <w:guid w:val="{88CE07A1-856B-4BD4-B977-4CEAC5BA96F7}"/>
      </w:docPartPr>
      <w:docPartBody>
        <w:p w:rsidR="00946C1F" w:rsidRDefault="00D62B82">
          <w:pPr>
            <w:pStyle w:val="973DE9A9458742F8929268DAD86DDD7F"/>
          </w:pPr>
          <w:r w:rsidRPr="00A25FD3">
            <w:rPr>
              <w:rStyle w:val="Emphasis"/>
            </w:rPr>
            <w:t>time</w:t>
          </w:r>
        </w:p>
      </w:docPartBody>
    </w:docPart>
    <w:docPart>
      <w:docPartPr>
        <w:name w:val="A8E18FC8CD78494EB2DB0D016A7B869B"/>
        <w:category>
          <w:name w:val="General"/>
          <w:gallery w:val="placeholder"/>
        </w:category>
        <w:types>
          <w:type w:val="bbPlcHdr"/>
        </w:types>
        <w:behaviors>
          <w:behavior w:val="content"/>
        </w:behaviors>
        <w:guid w:val="{6332C27A-9B18-40EF-AE4F-CF54563C68CA}"/>
      </w:docPartPr>
      <w:docPartBody>
        <w:p w:rsidR="00946C1F" w:rsidRDefault="00D62B82">
          <w:pPr>
            <w:pStyle w:val="A8E18FC8CD78494EB2DB0D016A7B869B"/>
          </w:pPr>
          <w:r>
            <w:t>on</w:t>
          </w:r>
        </w:p>
      </w:docPartBody>
    </w:docPart>
    <w:docPart>
      <w:docPartPr>
        <w:name w:val="6E149C02FB8C43FF9EAAE773A41EBA93"/>
        <w:category>
          <w:name w:val="General"/>
          <w:gallery w:val="placeholder"/>
        </w:category>
        <w:types>
          <w:type w:val="bbPlcHdr"/>
        </w:types>
        <w:behaviors>
          <w:behavior w:val="content"/>
        </w:behaviors>
        <w:guid w:val="{ED93CB07-2417-41BB-B149-4E319F0A5F26}"/>
      </w:docPartPr>
      <w:docPartBody>
        <w:p w:rsidR="00946C1F" w:rsidRDefault="00D62B82">
          <w:pPr>
            <w:pStyle w:val="6E149C02FB8C43FF9EAAE773A41EBA93"/>
          </w:pPr>
          <w:r>
            <w:t>date</w:t>
          </w:r>
        </w:p>
      </w:docPartBody>
    </w:docPart>
    <w:docPart>
      <w:docPartPr>
        <w:name w:val="446CD904F88B4349BADA0602B8467F62"/>
        <w:category>
          <w:name w:val="General"/>
          <w:gallery w:val="placeholder"/>
        </w:category>
        <w:types>
          <w:type w:val="bbPlcHdr"/>
        </w:types>
        <w:behaviors>
          <w:behavior w:val="content"/>
        </w:behaviors>
        <w:guid w:val="{EE704E2F-B406-4CDA-871E-992EFF044FB4}"/>
      </w:docPartPr>
      <w:docPartBody>
        <w:p w:rsidR="00946C1F" w:rsidRDefault="00D62B82">
          <w:pPr>
            <w:pStyle w:val="446CD904F88B4349BADA0602B8467F62"/>
          </w:pPr>
          <w:r>
            <w:t>in</w:t>
          </w:r>
        </w:p>
      </w:docPartBody>
    </w:docPart>
    <w:docPart>
      <w:docPartPr>
        <w:name w:val="E501B14797CD44FC84F513D7F8BACCBE"/>
        <w:category>
          <w:name w:val="General"/>
          <w:gallery w:val="placeholder"/>
        </w:category>
        <w:types>
          <w:type w:val="bbPlcHdr"/>
        </w:types>
        <w:behaviors>
          <w:behavior w:val="content"/>
        </w:behaviors>
        <w:guid w:val="{65C1495D-6932-49B4-AD3B-FC728DC07E4B}"/>
      </w:docPartPr>
      <w:docPartBody>
        <w:p w:rsidR="00946C1F" w:rsidRDefault="00D62B82">
          <w:pPr>
            <w:pStyle w:val="E501B14797CD44FC84F513D7F8BACCBE"/>
          </w:pPr>
          <w:r>
            <w:t>by</w:t>
          </w:r>
        </w:p>
      </w:docPartBody>
    </w:docPart>
    <w:docPart>
      <w:docPartPr>
        <w:name w:val="6B0906BAEDDB4BF3BBA0F0F273A1B954"/>
        <w:category>
          <w:name w:val="General"/>
          <w:gallery w:val="placeholder"/>
        </w:category>
        <w:types>
          <w:type w:val="bbPlcHdr"/>
        </w:types>
        <w:behaviors>
          <w:behavior w:val="content"/>
        </w:behaviors>
        <w:guid w:val="{D3E6F11E-D5AA-4270-B2AE-346F589FC6A2}"/>
      </w:docPartPr>
      <w:docPartBody>
        <w:p w:rsidR="00946C1F" w:rsidRDefault="00D62B82">
          <w:pPr>
            <w:pStyle w:val="6B0906BAEDDB4BF3BBA0F0F273A1B954"/>
          </w:pPr>
          <w:r w:rsidRPr="00A25FD3">
            <w:rPr>
              <w:rStyle w:val="Emphasis"/>
            </w:rPr>
            <w:t>Facilitator Name</w:t>
          </w:r>
        </w:p>
      </w:docPartBody>
    </w:docPart>
    <w:docPart>
      <w:docPartPr>
        <w:name w:val="89FA8BA418A0461B9F48AD9EA6E94039"/>
        <w:category>
          <w:name w:val="General"/>
          <w:gallery w:val="placeholder"/>
        </w:category>
        <w:types>
          <w:type w:val="bbPlcHdr"/>
        </w:types>
        <w:behaviors>
          <w:behavior w:val="content"/>
        </w:behaviors>
        <w:guid w:val="{4039E8BD-FCAD-4484-BC36-A12BED2C1AB2}"/>
      </w:docPartPr>
      <w:docPartBody>
        <w:p w:rsidR="00946C1F" w:rsidRDefault="00D62B82">
          <w:pPr>
            <w:pStyle w:val="89FA8BA418A0461B9F48AD9EA6E94039"/>
          </w:pPr>
          <w:r>
            <w:t>Present</w:t>
          </w:r>
        </w:p>
      </w:docPartBody>
    </w:docPart>
    <w:docPart>
      <w:docPartPr>
        <w:name w:val="D8BA0F93FBAC4C21A066E19B2EE33D50"/>
        <w:category>
          <w:name w:val="General"/>
          <w:gallery w:val="placeholder"/>
        </w:category>
        <w:types>
          <w:type w:val="bbPlcHdr"/>
        </w:types>
        <w:behaviors>
          <w:behavior w:val="content"/>
        </w:behaviors>
        <w:guid w:val="{876F9F54-90F3-4C40-810B-5B7E8EB227A0}"/>
      </w:docPartPr>
      <w:docPartBody>
        <w:p w:rsidR="00946C1F" w:rsidRDefault="00D62B82">
          <w:pPr>
            <w:pStyle w:val="D8BA0F93FBAC4C21A066E19B2EE33D50"/>
          </w:pPr>
          <w:r>
            <w:t>New Business</w:t>
          </w:r>
        </w:p>
      </w:docPartBody>
    </w:docPart>
    <w:docPart>
      <w:docPartPr>
        <w:name w:val="B0B10CCB47BB4339A4ABE6D62378F497"/>
        <w:category>
          <w:name w:val="General"/>
          <w:gallery w:val="placeholder"/>
        </w:category>
        <w:types>
          <w:type w:val="bbPlcHdr"/>
        </w:types>
        <w:behaviors>
          <w:behavior w:val="content"/>
        </w:behaviors>
        <w:guid w:val="{BB74EB70-72F9-4608-9F08-3943E977EAFB}"/>
      </w:docPartPr>
      <w:docPartBody>
        <w:p w:rsidR="00946C1F" w:rsidRDefault="00D62B82">
          <w:pPr>
            <w:pStyle w:val="B0B10CCB47BB4339A4ABE6D62378F497"/>
          </w:pPr>
          <w:r>
            <w:t>Adjournment</w:t>
          </w:r>
        </w:p>
      </w:docPartBody>
    </w:docPart>
    <w:docPart>
      <w:docPartPr>
        <w:name w:val="30E2BF819A8048BA846E262BF363B2C6"/>
        <w:category>
          <w:name w:val="General"/>
          <w:gallery w:val="placeholder"/>
        </w:category>
        <w:types>
          <w:type w:val="bbPlcHdr"/>
        </w:types>
        <w:behaviors>
          <w:behavior w:val="content"/>
        </w:behaviors>
        <w:guid w:val="{07AB3D90-55C7-41E1-A6E3-4EB7BC6CDD56}"/>
      </w:docPartPr>
      <w:docPartBody>
        <w:p w:rsidR="00946C1F" w:rsidRDefault="00D62B82">
          <w:pPr>
            <w:pStyle w:val="30E2BF819A8048BA846E262BF363B2C6"/>
          </w:pPr>
          <w:r>
            <w:t>Meeting was adjourned at</w:t>
          </w:r>
        </w:p>
      </w:docPartBody>
    </w:docPart>
    <w:docPart>
      <w:docPartPr>
        <w:name w:val="3D394E0FAE9B40E5A9555BF2B53CC223"/>
        <w:category>
          <w:name w:val="General"/>
          <w:gallery w:val="placeholder"/>
        </w:category>
        <w:types>
          <w:type w:val="bbPlcHdr"/>
        </w:types>
        <w:behaviors>
          <w:behavior w:val="content"/>
        </w:behaviors>
        <w:guid w:val="{52DF68B7-789A-4881-82E0-158CB5953202}"/>
      </w:docPartPr>
      <w:docPartBody>
        <w:p w:rsidR="00946C1F" w:rsidRDefault="00D62B82">
          <w:pPr>
            <w:pStyle w:val="3D394E0FAE9B40E5A9555BF2B53CC223"/>
          </w:pPr>
          <w:r>
            <w:t>by</w:t>
          </w:r>
        </w:p>
      </w:docPartBody>
    </w:docPart>
    <w:docPart>
      <w:docPartPr>
        <w:name w:val="68F91FEA4E2B4B9C984DFC769AFB910D"/>
        <w:category>
          <w:name w:val="General"/>
          <w:gallery w:val="placeholder"/>
        </w:category>
        <w:types>
          <w:type w:val="bbPlcHdr"/>
        </w:types>
        <w:behaviors>
          <w:behavior w:val="content"/>
        </w:behaviors>
        <w:guid w:val="{A6D1F875-0810-4FF0-9897-076C409EC96A}"/>
      </w:docPartPr>
      <w:docPartBody>
        <w:p w:rsidR="00946C1F" w:rsidRDefault="00D62B82">
          <w:pPr>
            <w:pStyle w:val="68F91FEA4E2B4B9C984DFC769AFB910D"/>
          </w:pPr>
          <w:r>
            <w:t>Facilitator Name</w:t>
          </w:r>
        </w:p>
      </w:docPartBody>
    </w:docPart>
    <w:docPart>
      <w:docPartPr>
        <w:name w:val="73B32A22EDB9457BB4CEBE481330C5E2"/>
        <w:category>
          <w:name w:val="General"/>
          <w:gallery w:val="placeholder"/>
        </w:category>
        <w:types>
          <w:type w:val="bbPlcHdr"/>
        </w:types>
        <w:behaviors>
          <w:behavior w:val="content"/>
        </w:behaviors>
        <w:guid w:val="{75C021BF-77CA-4FF4-9C74-720EF19C900B}"/>
      </w:docPartPr>
      <w:docPartBody>
        <w:p w:rsidR="00946C1F" w:rsidRDefault="00D62B82">
          <w:pPr>
            <w:pStyle w:val="73B32A22EDB9457BB4CEBE481330C5E2"/>
          </w:pPr>
          <w:r>
            <w:t>The next general meeting will be at</w:t>
          </w:r>
        </w:p>
      </w:docPartBody>
    </w:docPart>
    <w:docPart>
      <w:docPartPr>
        <w:name w:val="83A2323BEC8246BDBDB41A99116A5DA7"/>
        <w:category>
          <w:name w:val="General"/>
          <w:gallery w:val="placeholder"/>
        </w:category>
        <w:types>
          <w:type w:val="bbPlcHdr"/>
        </w:types>
        <w:behaviors>
          <w:behavior w:val="content"/>
        </w:behaviors>
        <w:guid w:val="{2AFE3BE9-1AA7-48FB-A237-7C485C439BF0}"/>
      </w:docPartPr>
      <w:docPartBody>
        <w:p w:rsidR="00946C1F" w:rsidRDefault="00D62B82">
          <w:pPr>
            <w:pStyle w:val="83A2323BEC8246BDBDB41A99116A5DA7"/>
          </w:pPr>
          <w:r>
            <w:t>on</w:t>
          </w:r>
        </w:p>
      </w:docPartBody>
    </w:docPart>
    <w:docPart>
      <w:docPartPr>
        <w:name w:val="E46A616AD80D4C50B31E7D51382348A2"/>
        <w:category>
          <w:name w:val="General"/>
          <w:gallery w:val="placeholder"/>
        </w:category>
        <w:types>
          <w:type w:val="bbPlcHdr"/>
        </w:types>
        <w:behaviors>
          <w:behavior w:val="content"/>
        </w:behaviors>
        <w:guid w:val="{ED6868CE-170D-45CC-8EF6-1B75AFBB8252}"/>
      </w:docPartPr>
      <w:docPartBody>
        <w:p w:rsidR="00946C1F" w:rsidRDefault="00D62B82">
          <w:pPr>
            <w:pStyle w:val="E46A616AD80D4C50B31E7D51382348A2"/>
          </w:pPr>
          <w:r>
            <w:t>in</w:t>
          </w:r>
        </w:p>
      </w:docPartBody>
    </w:docPart>
    <w:docPart>
      <w:docPartPr>
        <w:name w:val="10E54BC0531A4A3C9B1AE7B74D460AB4"/>
        <w:category>
          <w:name w:val="General"/>
          <w:gallery w:val="placeholder"/>
        </w:category>
        <w:types>
          <w:type w:val="bbPlcHdr"/>
        </w:types>
        <w:behaviors>
          <w:behavior w:val="content"/>
        </w:behaviors>
        <w:guid w:val="{F40027E2-BE6D-4C3D-91E9-903300945F25}"/>
      </w:docPartPr>
      <w:docPartBody>
        <w:p w:rsidR="00946C1F" w:rsidRDefault="00D62B82">
          <w:pPr>
            <w:pStyle w:val="10E54BC0531A4A3C9B1AE7B74D460AB4"/>
          </w:pPr>
          <w:r>
            <w:t>Minutes submitted by:</w:t>
          </w:r>
        </w:p>
      </w:docPartBody>
    </w:docPart>
    <w:docPart>
      <w:docPartPr>
        <w:name w:val="086E2A8617174999BC6FB3D73BFC4C10"/>
        <w:category>
          <w:name w:val="General"/>
          <w:gallery w:val="placeholder"/>
        </w:category>
        <w:types>
          <w:type w:val="bbPlcHdr"/>
        </w:types>
        <w:behaviors>
          <w:behavior w:val="content"/>
        </w:behaviors>
        <w:guid w:val="{7061FE81-7EF9-4722-BC30-99A9405686B8}"/>
      </w:docPartPr>
      <w:docPartBody>
        <w:p w:rsidR="00946C1F" w:rsidRDefault="00D62B82">
          <w:pPr>
            <w:pStyle w:val="086E2A8617174999BC6FB3D73BFC4C10"/>
          </w:pPr>
          <w:r>
            <w:t>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1F"/>
    <w:rsid w:val="00513304"/>
    <w:rsid w:val="00600141"/>
    <w:rsid w:val="00946C1F"/>
    <w:rsid w:val="00D6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33845C48C4F69A6CD2B07575059CB">
    <w:name w:val="E8833845C48C4F69A6CD2B07575059CB"/>
  </w:style>
  <w:style w:type="paragraph" w:customStyle="1" w:styleId="987C7A34777B4D06A04F2E1514E78C63">
    <w:name w:val="987C7A34777B4D06A04F2E1514E78C63"/>
  </w:style>
  <w:style w:type="paragraph" w:customStyle="1" w:styleId="41569DC3EC6A43ECAD89F266690D0474">
    <w:name w:val="41569DC3EC6A43ECAD89F266690D0474"/>
  </w:style>
  <w:style w:type="paragraph" w:customStyle="1" w:styleId="BFC21F5060A64C1AAC6E201E1F0DA9CA">
    <w:name w:val="BFC21F5060A64C1AAC6E201E1F0DA9CA"/>
  </w:style>
  <w:style w:type="paragraph" w:customStyle="1" w:styleId="192B8CE773B74CEC92F5ABBE3E4CE9CE">
    <w:name w:val="192B8CE773B74CEC92F5ABBE3E4CE9CE"/>
  </w:style>
  <w:style w:type="paragraph" w:customStyle="1" w:styleId="2EB2210794C447BBB0B55A25720D647E">
    <w:name w:val="2EB2210794C447BBB0B55A25720D647E"/>
  </w:style>
  <w:style w:type="paragraph" w:customStyle="1" w:styleId="4444EB413E364752A649561C1B687421">
    <w:name w:val="4444EB413E364752A649561C1B687421"/>
  </w:style>
  <w:style w:type="character" w:styleId="Emphasis">
    <w:name w:val="Emphasis"/>
    <w:basedOn w:val="DefaultParagraphFont"/>
    <w:uiPriority w:val="12"/>
    <w:unhideWhenUsed/>
    <w:qFormat/>
    <w:rPr>
      <w:iCs/>
      <w:color w:val="595959" w:themeColor="text1" w:themeTint="A6"/>
    </w:rPr>
  </w:style>
  <w:style w:type="paragraph" w:customStyle="1" w:styleId="973DE9A9458742F8929268DAD86DDD7F">
    <w:name w:val="973DE9A9458742F8929268DAD86DDD7F"/>
  </w:style>
  <w:style w:type="paragraph" w:customStyle="1" w:styleId="A8E18FC8CD78494EB2DB0D016A7B869B">
    <w:name w:val="A8E18FC8CD78494EB2DB0D016A7B869B"/>
  </w:style>
  <w:style w:type="paragraph" w:customStyle="1" w:styleId="6E149C02FB8C43FF9EAAE773A41EBA93">
    <w:name w:val="6E149C02FB8C43FF9EAAE773A41EBA93"/>
  </w:style>
  <w:style w:type="paragraph" w:customStyle="1" w:styleId="446CD904F88B4349BADA0602B8467F62">
    <w:name w:val="446CD904F88B4349BADA0602B8467F62"/>
  </w:style>
  <w:style w:type="paragraph" w:customStyle="1" w:styleId="2ED095998F6E4C42A544C86153BCBA5F">
    <w:name w:val="2ED095998F6E4C42A544C86153BCBA5F"/>
  </w:style>
  <w:style w:type="paragraph" w:customStyle="1" w:styleId="E501B14797CD44FC84F513D7F8BACCBE">
    <w:name w:val="E501B14797CD44FC84F513D7F8BACCBE"/>
  </w:style>
  <w:style w:type="paragraph" w:customStyle="1" w:styleId="6B0906BAEDDB4BF3BBA0F0F273A1B954">
    <w:name w:val="6B0906BAEDDB4BF3BBA0F0F273A1B954"/>
  </w:style>
  <w:style w:type="paragraph" w:customStyle="1" w:styleId="89FA8BA418A0461B9F48AD9EA6E94039">
    <w:name w:val="89FA8BA418A0461B9F48AD9EA6E94039"/>
  </w:style>
  <w:style w:type="paragraph" w:customStyle="1" w:styleId="59B45BB9021E4E9B981E349DFC67F4E6">
    <w:name w:val="59B45BB9021E4E9B981E349DFC67F4E6"/>
  </w:style>
  <w:style w:type="paragraph" w:customStyle="1" w:styleId="2495F268431548BA850B5C7C34B9F8F7">
    <w:name w:val="2495F268431548BA850B5C7C34B9F8F7"/>
  </w:style>
  <w:style w:type="paragraph" w:customStyle="1" w:styleId="878C3195DF6E42A08217C4A05C9FB34D">
    <w:name w:val="878C3195DF6E42A08217C4A05C9FB34D"/>
  </w:style>
  <w:style w:type="paragraph" w:customStyle="1" w:styleId="354C80C29ED54998A91D70E457A5BCF3">
    <w:name w:val="354C80C29ED54998A91D70E457A5BCF3"/>
  </w:style>
  <w:style w:type="paragraph" w:customStyle="1" w:styleId="9758A1D82A22463BACCB777E38C4D0E5">
    <w:name w:val="9758A1D82A22463BACCB777E38C4D0E5"/>
  </w:style>
  <w:style w:type="paragraph" w:customStyle="1" w:styleId="1AFE9415E0A54844A8262E8C5FAF2974">
    <w:name w:val="1AFE9415E0A54844A8262E8C5FAF2974"/>
  </w:style>
  <w:style w:type="character" w:styleId="PlaceholderText">
    <w:name w:val="Placeholder Text"/>
    <w:basedOn w:val="DefaultParagraphFont"/>
    <w:uiPriority w:val="99"/>
    <w:semiHidden/>
    <w:rPr>
      <w:color w:val="808080"/>
    </w:rPr>
  </w:style>
  <w:style w:type="paragraph" w:customStyle="1" w:styleId="00384136A0E844F08445E6D47435FF83">
    <w:name w:val="00384136A0E844F08445E6D47435FF83"/>
  </w:style>
  <w:style w:type="paragraph" w:customStyle="1" w:styleId="D8BA0F93FBAC4C21A066E19B2EE33D50">
    <w:name w:val="D8BA0F93FBAC4C21A066E19B2EE33D50"/>
  </w:style>
  <w:style w:type="paragraph" w:customStyle="1" w:styleId="FA85E39E118040D3A7FB682540A279AE">
    <w:name w:val="FA85E39E118040D3A7FB682540A279AE"/>
  </w:style>
  <w:style w:type="paragraph" w:customStyle="1" w:styleId="553BED361B0F49CCB4A7FEB7097192B6">
    <w:name w:val="553BED361B0F49CCB4A7FEB7097192B6"/>
  </w:style>
  <w:style w:type="paragraph" w:customStyle="1" w:styleId="3D59A66C01494A9E921AC7A7EDB0963E">
    <w:name w:val="3D59A66C01494A9E921AC7A7EDB0963E"/>
  </w:style>
  <w:style w:type="paragraph" w:customStyle="1" w:styleId="B0B10CCB47BB4339A4ABE6D62378F497">
    <w:name w:val="B0B10CCB47BB4339A4ABE6D62378F497"/>
  </w:style>
  <w:style w:type="paragraph" w:customStyle="1" w:styleId="30E2BF819A8048BA846E262BF363B2C6">
    <w:name w:val="30E2BF819A8048BA846E262BF363B2C6"/>
  </w:style>
  <w:style w:type="paragraph" w:customStyle="1" w:styleId="F1A80CBA758D42CE926D93F7C1588CAF">
    <w:name w:val="F1A80CBA758D42CE926D93F7C1588CAF"/>
  </w:style>
  <w:style w:type="paragraph" w:customStyle="1" w:styleId="3D394E0FAE9B40E5A9555BF2B53CC223">
    <w:name w:val="3D394E0FAE9B40E5A9555BF2B53CC223"/>
  </w:style>
  <w:style w:type="paragraph" w:customStyle="1" w:styleId="68F91FEA4E2B4B9C984DFC769AFB910D">
    <w:name w:val="68F91FEA4E2B4B9C984DFC769AFB910D"/>
  </w:style>
  <w:style w:type="paragraph" w:customStyle="1" w:styleId="73B32A22EDB9457BB4CEBE481330C5E2">
    <w:name w:val="73B32A22EDB9457BB4CEBE481330C5E2"/>
  </w:style>
  <w:style w:type="paragraph" w:customStyle="1" w:styleId="2C7A882879C8409BADE4F215F90491C7">
    <w:name w:val="2C7A882879C8409BADE4F215F90491C7"/>
  </w:style>
  <w:style w:type="paragraph" w:customStyle="1" w:styleId="83A2323BEC8246BDBDB41A99116A5DA7">
    <w:name w:val="83A2323BEC8246BDBDB41A99116A5DA7"/>
  </w:style>
  <w:style w:type="paragraph" w:customStyle="1" w:styleId="CCC20550BCBB4C6B93A82E14E045B016">
    <w:name w:val="CCC20550BCBB4C6B93A82E14E045B016"/>
  </w:style>
  <w:style w:type="paragraph" w:customStyle="1" w:styleId="E46A616AD80D4C50B31E7D51382348A2">
    <w:name w:val="E46A616AD80D4C50B31E7D51382348A2"/>
  </w:style>
  <w:style w:type="paragraph" w:customStyle="1" w:styleId="B9A12CB625F144A592CAA2B6247F83A8">
    <w:name w:val="B9A12CB625F144A592CAA2B6247F83A8"/>
  </w:style>
  <w:style w:type="paragraph" w:customStyle="1" w:styleId="10E54BC0531A4A3C9B1AE7B74D460AB4">
    <w:name w:val="10E54BC0531A4A3C9B1AE7B74D460AB4"/>
  </w:style>
  <w:style w:type="paragraph" w:customStyle="1" w:styleId="992983B9080544AA8C0085D669574508">
    <w:name w:val="992983B9080544AA8C0085D669574508"/>
  </w:style>
  <w:style w:type="paragraph" w:customStyle="1" w:styleId="086E2A8617174999BC6FB3D73BFC4C10">
    <w:name w:val="086E2A8617174999BC6FB3D73BFC4C10"/>
  </w:style>
  <w:style w:type="paragraph" w:customStyle="1" w:styleId="AECFBE0061DF42CFB865DD8A831DEAAF">
    <w:name w:val="AECFBE0061DF42CFB865DD8A831DE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 (long form)</Template>
  <TotalTime>1</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Sunnybrooke Condo Association Board of Director’s Meeting</dc:subject>
  <dc:creator>Belindacat</dc:creator>
  <cp:keywords>07/22/2019</cp:keywords>
  <dc:description>Janna Stevens</dc:description>
  <cp:lastModifiedBy>Janna Stevens</cp:lastModifiedBy>
  <cp:revision>2</cp:revision>
  <cp:lastPrinted>2012-01-04T23:03:00Z</cp:lastPrinted>
  <dcterms:created xsi:type="dcterms:W3CDTF">2019-08-05T20:46:00Z</dcterms:created>
  <dcterms:modified xsi:type="dcterms:W3CDTF">2019-08-05T20:46:00Z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v-shbahu@microsoft.com</vt:lpwstr>
  </property>
  <property fmtid="{D5CDD505-2E9C-101B-9397-08002B2CF9AE}" pid="13" name="MSIP_Label_f42aa342-8706-4288-bd11-ebb85995028c_SetDate">
    <vt:lpwstr>2018-04-11T09:03:44.2469821Z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